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4" w:rsidRDefault="00707BA4" w:rsidP="000358A4">
      <w:pPr>
        <w:pStyle w:val="NormalWeb"/>
        <w:spacing w:line="360" w:lineRule="auto"/>
        <w:jc w:val="center"/>
        <w:outlineLvl w:val="0"/>
        <w:rPr>
          <w:rStyle w:val="Strong"/>
          <w:color w:val="414141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142.5pt">
            <v:imagedata r:id="rId5" o:title=""/>
          </v:shape>
        </w:pict>
      </w:r>
    </w:p>
    <w:p w:rsidR="00707BA4" w:rsidRPr="000358A4" w:rsidRDefault="00707BA4" w:rsidP="000358A4">
      <w:pPr>
        <w:pStyle w:val="NormalWeb"/>
        <w:spacing w:line="360" w:lineRule="auto"/>
        <w:jc w:val="center"/>
        <w:outlineLvl w:val="0"/>
        <w:rPr>
          <w:rStyle w:val="Strong"/>
          <w:color w:val="414141"/>
          <w:sz w:val="28"/>
          <w:szCs w:val="28"/>
        </w:rPr>
      </w:pPr>
      <w:r w:rsidRPr="000358A4">
        <w:rPr>
          <w:rStyle w:val="Strong"/>
          <w:color w:val="414141"/>
          <w:sz w:val="28"/>
          <w:szCs w:val="28"/>
        </w:rPr>
        <w:t>"О проти</w:t>
      </w:r>
      <w:r>
        <w:rPr>
          <w:rStyle w:val="Strong"/>
          <w:color w:val="414141"/>
          <w:sz w:val="28"/>
          <w:szCs w:val="28"/>
        </w:rPr>
        <w:t>вопаводковых мероприятиях в 201</w:t>
      </w:r>
      <w:r w:rsidRPr="00202515">
        <w:rPr>
          <w:rStyle w:val="Strong"/>
          <w:color w:val="414141"/>
          <w:sz w:val="28"/>
          <w:szCs w:val="28"/>
        </w:rPr>
        <w:t>3</w:t>
      </w:r>
      <w:r w:rsidRPr="000358A4">
        <w:rPr>
          <w:rStyle w:val="Strong"/>
          <w:color w:val="414141"/>
          <w:sz w:val="28"/>
          <w:szCs w:val="28"/>
        </w:rPr>
        <w:t xml:space="preserve"> году"</w:t>
      </w:r>
    </w:p>
    <w:p w:rsidR="00707BA4" w:rsidRPr="000358A4" w:rsidRDefault="00707BA4" w:rsidP="000358A4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358A4">
        <w:rPr>
          <w:rFonts w:ascii="Times New Roman" w:hAnsi="Times New Roman"/>
          <w:sz w:val="28"/>
          <w:szCs w:val="28"/>
        </w:rPr>
        <w:t>В целях предотвращения возн</w:t>
      </w:r>
      <w:r>
        <w:rPr>
          <w:rFonts w:ascii="Times New Roman" w:hAnsi="Times New Roman"/>
          <w:sz w:val="28"/>
          <w:szCs w:val="28"/>
        </w:rPr>
        <w:t xml:space="preserve">икновения чрезвычайных ситуаций </w:t>
      </w:r>
      <w:r w:rsidRPr="000358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период весеннего половодья 201</w:t>
      </w:r>
      <w:r w:rsidRPr="00975332">
        <w:rPr>
          <w:rFonts w:ascii="Times New Roman" w:hAnsi="Times New Roman"/>
          <w:sz w:val="28"/>
          <w:szCs w:val="28"/>
        </w:rPr>
        <w:t>3</w:t>
      </w:r>
      <w:r w:rsidRPr="000358A4">
        <w:rPr>
          <w:rFonts w:ascii="Times New Roman" w:hAnsi="Times New Roman"/>
          <w:sz w:val="28"/>
          <w:szCs w:val="28"/>
        </w:rPr>
        <w:t xml:space="preserve"> года,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358A4">
        <w:rPr>
          <w:rFonts w:ascii="Times New Roman" w:hAnsi="Times New Roman"/>
          <w:sz w:val="28"/>
          <w:szCs w:val="28"/>
        </w:rPr>
        <w:t xml:space="preserve">от 06.10.2003г. №131-ФЗ «Об общих принципах организации местного самоуправления в Российской Федерации», Федеральным законом от 21.12.1994г.  № 68-ФЗ «О защите населения и территорий от чрезвычайных ситуаций природного и техногенного характера» </w:t>
      </w:r>
      <w:r w:rsidRPr="000358A4">
        <w:rPr>
          <w:rFonts w:ascii="Times New Roman" w:hAnsi="Times New Roman"/>
          <w:b/>
          <w:sz w:val="28"/>
          <w:szCs w:val="28"/>
        </w:rPr>
        <w:t>постановляю</w:t>
      </w:r>
      <w:r w:rsidRPr="000358A4">
        <w:rPr>
          <w:rFonts w:ascii="Times New Roman" w:hAnsi="Times New Roman"/>
          <w:sz w:val="28"/>
          <w:szCs w:val="28"/>
        </w:rPr>
        <w:t>:</w:t>
      </w:r>
    </w:p>
    <w:p w:rsidR="00707BA4" w:rsidRDefault="00707BA4" w:rsidP="000358A4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1.Утвердить</w:t>
      </w:r>
      <w:r w:rsidRPr="000358A4"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8"/>
        </w:rPr>
        <w:t xml:space="preserve">мероприятий по защите населения и </w:t>
      </w:r>
      <w:r w:rsidRPr="000358A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города Зеленодольск </w:t>
      </w:r>
      <w:r w:rsidRPr="000358A4">
        <w:rPr>
          <w:rFonts w:ascii="Times New Roman" w:hAnsi="Times New Roman"/>
          <w:sz w:val="28"/>
          <w:szCs w:val="28"/>
        </w:rPr>
        <w:t>в</w:t>
      </w:r>
      <w:r w:rsidRPr="000358A4">
        <w:rPr>
          <w:rFonts w:ascii="Times New Roman" w:hAnsi="Times New Roman"/>
          <w:sz w:val="28"/>
        </w:rPr>
        <w:t xml:space="preserve"> период весеннего половодья</w:t>
      </w:r>
      <w:r w:rsidRPr="00163A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</w:t>
      </w:r>
      <w:r w:rsidRPr="0020251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(приложение №2).</w:t>
      </w:r>
    </w:p>
    <w:p w:rsidR="00707BA4" w:rsidRPr="00163ACB" w:rsidRDefault="00707BA4" w:rsidP="000358A4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63ACB">
        <w:rPr>
          <w:rFonts w:ascii="Times New Roman" w:hAnsi="Times New Roman"/>
          <w:sz w:val="28"/>
          <w:szCs w:val="28"/>
        </w:rPr>
        <w:t xml:space="preserve">Создать </w:t>
      </w:r>
      <w:r w:rsidRPr="00163ACB">
        <w:rPr>
          <w:rFonts w:ascii="Times New Roman" w:hAnsi="Times New Roman"/>
          <w:sz w:val="28"/>
        </w:rPr>
        <w:t xml:space="preserve">противопаводковую комиссию </w:t>
      </w:r>
      <w:r w:rsidRPr="00163ACB">
        <w:rPr>
          <w:rFonts w:ascii="Times New Roman" w:hAnsi="Times New Roman"/>
          <w:sz w:val="28"/>
          <w:szCs w:val="28"/>
        </w:rPr>
        <w:t xml:space="preserve">согласно приложению №1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63ACB">
        <w:rPr>
          <w:rFonts w:ascii="Times New Roman" w:hAnsi="Times New Roman"/>
          <w:sz w:val="28"/>
          <w:szCs w:val="28"/>
        </w:rPr>
        <w:t>к настоящему постановлению</w:t>
      </w:r>
      <w:r w:rsidRPr="00163ACB">
        <w:rPr>
          <w:rFonts w:ascii="Times New Roman" w:hAnsi="Times New Roman"/>
          <w:sz w:val="28"/>
        </w:rPr>
        <w:t>.</w:t>
      </w:r>
    </w:p>
    <w:p w:rsidR="00707BA4" w:rsidRPr="00163ACB" w:rsidRDefault="00707BA4" w:rsidP="000358A4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63ACB">
        <w:rPr>
          <w:rFonts w:ascii="Times New Roman" w:hAnsi="Times New Roman"/>
          <w:sz w:val="28"/>
          <w:szCs w:val="28"/>
        </w:rPr>
        <w:t>Заместите</w:t>
      </w:r>
      <w:r>
        <w:rPr>
          <w:rFonts w:ascii="Times New Roman" w:hAnsi="Times New Roman"/>
          <w:sz w:val="28"/>
          <w:szCs w:val="28"/>
        </w:rPr>
        <w:t>лю Р</w:t>
      </w:r>
      <w:r w:rsidRPr="00163ACB">
        <w:rPr>
          <w:rFonts w:ascii="Times New Roman" w:hAnsi="Times New Roman"/>
          <w:sz w:val="28"/>
          <w:szCs w:val="28"/>
        </w:rPr>
        <w:t>уководителя Исполнительного комитета г.Зеленодольск</w:t>
      </w:r>
      <w:r>
        <w:rPr>
          <w:rFonts w:ascii="Times New Roman" w:hAnsi="Times New Roman"/>
          <w:sz w:val="28"/>
          <w:szCs w:val="28"/>
        </w:rPr>
        <w:t>а</w:t>
      </w:r>
      <w:r w:rsidRPr="00163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по городскому хозяйству С.А.Громадскому </w:t>
      </w:r>
      <w:r w:rsidRPr="00163ACB">
        <w:rPr>
          <w:rFonts w:ascii="Times New Roman" w:hAnsi="Times New Roman"/>
          <w:sz w:val="28"/>
          <w:szCs w:val="28"/>
        </w:rPr>
        <w:t>обеспечить создание</w:t>
      </w:r>
      <w:r>
        <w:rPr>
          <w:rFonts w:ascii="Times New Roman" w:hAnsi="Times New Roman"/>
          <w:sz w:val="28"/>
        </w:rPr>
        <w:t xml:space="preserve"> специальных бригад </w:t>
      </w:r>
      <w:r w:rsidRPr="00163ACB">
        <w:rPr>
          <w:rFonts w:ascii="Times New Roman" w:hAnsi="Times New Roman"/>
          <w:sz w:val="28"/>
        </w:rPr>
        <w:t>по приему и пропуску весенних паводковых вод</w:t>
      </w:r>
      <w:r w:rsidRPr="00163ACB">
        <w:rPr>
          <w:rFonts w:ascii="Times New Roman" w:hAnsi="Times New Roman"/>
          <w:sz w:val="28"/>
          <w:szCs w:val="28"/>
        </w:rPr>
        <w:t>.</w:t>
      </w:r>
    </w:p>
    <w:p w:rsidR="00707BA4" w:rsidRPr="00163ACB" w:rsidRDefault="00707BA4" w:rsidP="00340F10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4.Заместителю Р</w:t>
      </w:r>
      <w:r w:rsidRPr="00163ACB">
        <w:rPr>
          <w:rFonts w:ascii="Times New Roman" w:hAnsi="Times New Roman"/>
          <w:sz w:val="28"/>
          <w:szCs w:val="28"/>
        </w:rPr>
        <w:t>уководителя Исполнительного комитета города Зеленодольск И.В.Хамитову обеспечить размещение постановления на офи</w:t>
      </w:r>
      <w:r>
        <w:rPr>
          <w:rFonts w:ascii="Times New Roman" w:hAnsi="Times New Roman"/>
          <w:sz w:val="28"/>
          <w:szCs w:val="28"/>
        </w:rPr>
        <w:t xml:space="preserve">циальном сайте Зеленодольского </w:t>
      </w:r>
      <w:r w:rsidRPr="00163ACB">
        <w:rPr>
          <w:rFonts w:ascii="Times New Roman" w:hAnsi="Times New Roman"/>
          <w:sz w:val="28"/>
          <w:szCs w:val="28"/>
        </w:rPr>
        <w:t>муниципального района.</w:t>
      </w:r>
    </w:p>
    <w:p w:rsidR="00707BA4" w:rsidRPr="00163ACB" w:rsidRDefault="00707BA4" w:rsidP="00340F10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ACB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707BA4" w:rsidRPr="00340F10" w:rsidRDefault="00707BA4" w:rsidP="00340F10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7BA4" w:rsidRDefault="00707BA4" w:rsidP="00FB5B9A">
      <w:pPr>
        <w:spacing w:line="360" w:lineRule="auto"/>
      </w:pPr>
      <w:r w:rsidRPr="00F15279">
        <w:rPr>
          <w:rFonts w:ascii="Times New Roman" w:hAnsi="Times New Roman"/>
          <w:b/>
          <w:sz w:val="28"/>
          <w:szCs w:val="28"/>
        </w:rPr>
        <w:t>Руководитель                                                                                                     И.А.Штин</w:t>
      </w:r>
    </w:p>
    <w:sectPr w:rsidR="00707BA4" w:rsidSect="007303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B294B"/>
    <w:multiLevelType w:val="hybridMultilevel"/>
    <w:tmpl w:val="4DD2064A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662"/>
    <w:rsid w:val="00000F02"/>
    <w:rsid w:val="000046F0"/>
    <w:rsid w:val="00004A3C"/>
    <w:rsid w:val="00004E78"/>
    <w:rsid w:val="000070AD"/>
    <w:rsid w:val="000109DA"/>
    <w:rsid w:val="00012D4C"/>
    <w:rsid w:val="000137ED"/>
    <w:rsid w:val="00016DA8"/>
    <w:rsid w:val="00022219"/>
    <w:rsid w:val="00023921"/>
    <w:rsid w:val="000245E7"/>
    <w:rsid w:val="00025DCF"/>
    <w:rsid w:val="0002700D"/>
    <w:rsid w:val="00027B24"/>
    <w:rsid w:val="00030CE6"/>
    <w:rsid w:val="0003176A"/>
    <w:rsid w:val="00032385"/>
    <w:rsid w:val="000324E7"/>
    <w:rsid w:val="00032629"/>
    <w:rsid w:val="00033899"/>
    <w:rsid w:val="00034134"/>
    <w:rsid w:val="000358A4"/>
    <w:rsid w:val="00036E49"/>
    <w:rsid w:val="00040288"/>
    <w:rsid w:val="00041A03"/>
    <w:rsid w:val="00044BA7"/>
    <w:rsid w:val="000467B1"/>
    <w:rsid w:val="0005102B"/>
    <w:rsid w:val="000527BB"/>
    <w:rsid w:val="00056722"/>
    <w:rsid w:val="0005682D"/>
    <w:rsid w:val="00057D38"/>
    <w:rsid w:val="00061278"/>
    <w:rsid w:val="00061E47"/>
    <w:rsid w:val="00062F7C"/>
    <w:rsid w:val="00063155"/>
    <w:rsid w:val="000632A5"/>
    <w:rsid w:val="00063393"/>
    <w:rsid w:val="00063AFD"/>
    <w:rsid w:val="00064B8A"/>
    <w:rsid w:val="00064F7A"/>
    <w:rsid w:val="00067AF0"/>
    <w:rsid w:val="00070BF9"/>
    <w:rsid w:val="00072638"/>
    <w:rsid w:val="00072FFF"/>
    <w:rsid w:val="000741DE"/>
    <w:rsid w:val="000758FE"/>
    <w:rsid w:val="00081453"/>
    <w:rsid w:val="00081965"/>
    <w:rsid w:val="00081F6F"/>
    <w:rsid w:val="00084416"/>
    <w:rsid w:val="00085591"/>
    <w:rsid w:val="00086419"/>
    <w:rsid w:val="00087BC6"/>
    <w:rsid w:val="0009088F"/>
    <w:rsid w:val="00091A19"/>
    <w:rsid w:val="00092DE4"/>
    <w:rsid w:val="000937E2"/>
    <w:rsid w:val="00094C23"/>
    <w:rsid w:val="000958B1"/>
    <w:rsid w:val="000974F0"/>
    <w:rsid w:val="000A0C25"/>
    <w:rsid w:val="000A240A"/>
    <w:rsid w:val="000A25B0"/>
    <w:rsid w:val="000A2AA3"/>
    <w:rsid w:val="000A32C3"/>
    <w:rsid w:val="000A3534"/>
    <w:rsid w:val="000A360A"/>
    <w:rsid w:val="000A7AD4"/>
    <w:rsid w:val="000B0070"/>
    <w:rsid w:val="000B0432"/>
    <w:rsid w:val="000B22E9"/>
    <w:rsid w:val="000B24B5"/>
    <w:rsid w:val="000B34D5"/>
    <w:rsid w:val="000B4A2B"/>
    <w:rsid w:val="000B66D8"/>
    <w:rsid w:val="000B6933"/>
    <w:rsid w:val="000B74A3"/>
    <w:rsid w:val="000B7F68"/>
    <w:rsid w:val="000C0628"/>
    <w:rsid w:val="000C200E"/>
    <w:rsid w:val="000C38C1"/>
    <w:rsid w:val="000C45A2"/>
    <w:rsid w:val="000C5402"/>
    <w:rsid w:val="000D1E14"/>
    <w:rsid w:val="000D2EE3"/>
    <w:rsid w:val="000D3C55"/>
    <w:rsid w:val="000D4EA1"/>
    <w:rsid w:val="000D514C"/>
    <w:rsid w:val="000D59DB"/>
    <w:rsid w:val="000D6BBC"/>
    <w:rsid w:val="000D70B6"/>
    <w:rsid w:val="000D733C"/>
    <w:rsid w:val="000D73D4"/>
    <w:rsid w:val="000E01EE"/>
    <w:rsid w:val="000E05F4"/>
    <w:rsid w:val="000E28DE"/>
    <w:rsid w:val="000E44E0"/>
    <w:rsid w:val="000E5B3B"/>
    <w:rsid w:val="000E6E32"/>
    <w:rsid w:val="000E7106"/>
    <w:rsid w:val="000F0F12"/>
    <w:rsid w:val="000F2C0E"/>
    <w:rsid w:val="000F2EF0"/>
    <w:rsid w:val="000F37A7"/>
    <w:rsid w:val="000F563A"/>
    <w:rsid w:val="000F6404"/>
    <w:rsid w:val="001007FB"/>
    <w:rsid w:val="00101453"/>
    <w:rsid w:val="00102261"/>
    <w:rsid w:val="00104261"/>
    <w:rsid w:val="00104C84"/>
    <w:rsid w:val="00106491"/>
    <w:rsid w:val="00107C91"/>
    <w:rsid w:val="0011068A"/>
    <w:rsid w:val="00111C41"/>
    <w:rsid w:val="001123E5"/>
    <w:rsid w:val="0011282A"/>
    <w:rsid w:val="00115D97"/>
    <w:rsid w:val="00115E55"/>
    <w:rsid w:val="00116962"/>
    <w:rsid w:val="00116993"/>
    <w:rsid w:val="00117F9F"/>
    <w:rsid w:val="001202C9"/>
    <w:rsid w:val="00122971"/>
    <w:rsid w:val="001231E3"/>
    <w:rsid w:val="001248A2"/>
    <w:rsid w:val="00125715"/>
    <w:rsid w:val="00125BB0"/>
    <w:rsid w:val="00125F9A"/>
    <w:rsid w:val="00126DC8"/>
    <w:rsid w:val="00127227"/>
    <w:rsid w:val="00130A6A"/>
    <w:rsid w:val="0013562F"/>
    <w:rsid w:val="001368A2"/>
    <w:rsid w:val="00137091"/>
    <w:rsid w:val="00137328"/>
    <w:rsid w:val="00137DC1"/>
    <w:rsid w:val="00141D7B"/>
    <w:rsid w:val="00142D7D"/>
    <w:rsid w:val="001433C3"/>
    <w:rsid w:val="00144AF6"/>
    <w:rsid w:val="00145428"/>
    <w:rsid w:val="00145846"/>
    <w:rsid w:val="00147167"/>
    <w:rsid w:val="00147505"/>
    <w:rsid w:val="00152E8B"/>
    <w:rsid w:val="00153CC3"/>
    <w:rsid w:val="00154DA6"/>
    <w:rsid w:val="00155F37"/>
    <w:rsid w:val="00156269"/>
    <w:rsid w:val="0015678A"/>
    <w:rsid w:val="00156FFC"/>
    <w:rsid w:val="00157EE1"/>
    <w:rsid w:val="00160B9E"/>
    <w:rsid w:val="00161314"/>
    <w:rsid w:val="00161A5E"/>
    <w:rsid w:val="00163ACB"/>
    <w:rsid w:val="00163B31"/>
    <w:rsid w:val="00163C0B"/>
    <w:rsid w:val="001649AA"/>
    <w:rsid w:val="001657F2"/>
    <w:rsid w:val="00165DB8"/>
    <w:rsid w:val="00166C1E"/>
    <w:rsid w:val="00171366"/>
    <w:rsid w:val="001721E9"/>
    <w:rsid w:val="001738C8"/>
    <w:rsid w:val="0017413A"/>
    <w:rsid w:val="0017430F"/>
    <w:rsid w:val="00174CFB"/>
    <w:rsid w:val="00175512"/>
    <w:rsid w:val="00175894"/>
    <w:rsid w:val="00177B34"/>
    <w:rsid w:val="00181683"/>
    <w:rsid w:val="00181695"/>
    <w:rsid w:val="0018217E"/>
    <w:rsid w:val="00183B31"/>
    <w:rsid w:val="00184480"/>
    <w:rsid w:val="00184B4D"/>
    <w:rsid w:val="00184D4B"/>
    <w:rsid w:val="0018510C"/>
    <w:rsid w:val="00185B74"/>
    <w:rsid w:val="00187CD9"/>
    <w:rsid w:val="00191F16"/>
    <w:rsid w:val="0019339A"/>
    <w:rsid w:val="001937F1"/>
    <w:rsid w:val="00194B52"/>
    <w:rsid w:val="001963A5"/>
    <w:rsid w:val="00196F5C"/>
    <w:rsid w:val="001973AD"/>
    <w:rsid w:val="00197D73"/>
    <w:rsid w:val="001A0F58"/>
    <w:rsid w:val="001A1A07"/>
    <w:rsid w:val="001A7C85"/>
    <w:rsid w:val="001B136B"/>
    <w:rsid w:val="001B2C5E"/>
    <w:rsid w:val="001B4DA5"/>
    <w:rsid w:val="001B6A34"/>
    <w:rsid w:val="001B7244"/>
    <w:rsid w:val="001C0556"/>
    <w:rsid w:val="001C2452"/>
    <w:rsid w:val="001C2C7B"/>
    <w:rsid w:val="001C2E51"/>
    <w:rsid w:val="001C59BA"/>
    <w:rsid w:val="001C5A89"/>
    <w:rsid w:val="001C5AF7"/>
    <w:rsid w:val="001C6961"/>
    <w:rsid w:val="001C72D1"/>
    <w:rsid w:val="001C7828"/>
    <w:rsid w:val="001C7B59"/>
    <w:rsid w:val="001D13B4"/>
    <w:rsid w:val="001D1953"/>
    <w:rsid w:val="001D335F"/>
    <w:rsid w:val="001D36B0"/>
    <w:rsid w:val="001D5053"/>
    <w:rsid w:val="001D52EC"/>
    <w:rsid w:val="001D6359"/>
    <w:rsid w:val="001E25C5"/>
    <w:rsid w:val="001E271D"/>
    <w:rsid w:val="001E364D"/>
    <w:rsid w:val="001E3869"/>
    <w:rsid w:val="001E3949"/>
    <w:rsid w:val="001E5467"/>
    <w:rsid w:val="001E58F4"/>
    <w:rsid w:val="001E6C53"/>
    <w:rsid w:val="001F2CC0"/>
    <w:rsid w:val="001F390C"/>
    <w:rsid w:val="001F47A8"/>
    <w:rsid w:val="001F530A"/>
    <w:rsid w:val="001F618C"/>
    <w:rsid w:val="001F71B2"/>
    <w:rsid w:val="001F7626"/>
    <w:rsid w:val="00200840"/>
    <w:rsid w:val="00200E16"/>
    <w:rsid w:val="00202515"/>
    <w:rsid w:val="00202A0F"/>
    <w:rsid w:val="0020389E"/>
    <w:rsid w:val="00207EA4"/>
    <w:rsid w:val="002109AF"/>
    <w:rsid w:val="00210BF8"/>
    <w:rsid w:val="00214216"/>
    <w:rsid w:val="00214DE8"/>
    <w:rsid w:val="0021782D"/>
    <w:rsid w:val="002208CF"/>
    <w:rsid w:val="002211E1"/>
    <w:rsid w:val="002212B2"/>
    <w:rsid w:val="00221825"/>
    <w:rsid w:val="002238E4"/>
    <w:rsid w:val="002240CA"/>
    <w:rsid w:val="0022572F"/>
    <w:rsid w:val="00225B1D"/>
    <w:rsid w:val="002304B2"/>
    <w:rsid w:val="00233354"/>
    <w:rsid w:val="00233906"/>
    <w:rsid w:val="00233CB0"/>
    <w:rsid w:val="00234052"/>
    <w:rsid w:val="0023617D"/>
    <w:rsid w:val="002366F8"/>
    <w:rsid w:val="002408EB"/>
    <w:rsid w:val="00243E37"/>
    <w:rsid w:val="00243E51"/>
    <w:rsid w:val="00244DE7"/>
    <w:rsid w:val="00245FDE"/>
    <w:rsid w:val="00246CD4"/>
    <w:rsid w:val="0025303D"/>
    <w:rsid w:val="00253AA8"/>
    <w:rsid w:val="002540E1"/>
    <w:rsid w:val="00256C8B"/>
    <w:rsid w:val="00261499"/>
    <w:rsid w:val="00261A31"/>
    <w:rsid w:val="00265285"/>
    <w:rsid w:val="00266BD9"/>
    <w:rsid w:val="00270ABC"/>
    <w:rsid w:val="00271941"/>
    <w:rsid w:val="00271A42"/>
    <w:rsid w:val="002760A3"/>
    <w:rsid w:val="0027642C"/>
    <w:rsid w:val="00277785"/>
    <w:rsid w:val="00277F2B"/>
    <w:rsid w:val="002800FA"/>
    <w:rsid w:val="00280387"/>
    <w:rsid w:val="00280DD0"/>
    <w:rsid w:val="0028199D"/>
    <w:rsid w:val="002826D3"/>
    <w:rsid w:val="002828B3"/>
    <w:rsid w:val="00284E00"/>
    <w:rsid w:val="002914C4"/>
    <w:rsid w:val="002925D5"/>
    <w:rsid w:val="0029322C"/>
    <w:rsid w:val="00293656"/>
    <w:rsid w:val="00293A2C"/>
    <w:rsid w:val="00296660"/>
    <w:rsid w:val="002A05D5"/>
    <w:rsid w:val="002A32CA"/>
    <w:rsid w:val="002A4374"/>
    <w:rsid w:val="002A55DB"/>
    <w:rsid w:val="002B0456"/>
    <w:rsid w:val="002B0B98"/>
    <w:rsid w:val="002B31B4"/>
    <w:rsid w:val="002B4DA6"/>
    <w:rsid w:val="002B4EA3"/>
    <w:rsid w:val="002B58B6"/>
    <w:rsid w:val="002C19A4"/>
    <w:rsid w:val="002C75E5"/>
    <w:rsid w:val="002C7C22"/>
    <w:rsid w:val="002C7FD1"/>
    <w:rsid w:val="002D021B"/>
    <w:rsid w:val="002D156F"/>
    <w:rsid w:val="002D19B4"/>
    <w:rsid w:val="002D4AD7"/>
    <w:rsid w:val="002D4D45"/>
    <w:rsid w:val="002D4EF3"/>
    <w:rsid w:val="002D6709"/>
    <w:rsid w:val="002E0544"/>
    <w:rsid w:val="002E24A4"/>
    <w:rsid w:val="002E2F33"/>
    <w:rsid w:val="002E4AAB"/>
    <w:rsid w:val="002E724C"/>
    <w:rsid w:val="002F24CC"/>
    <w:rsid w:val="002F3F94"/>
    <w:rsid w:val="002F4931"/>
    <w:rsid w:val="002F4CCA"/>
    <w:rsid w:val="002F55CE"/>
    <w:rsid w:val="002F5C78"/>
    <w:rsid w:val="002F647C"/>
    <w:rsid w:val="002F75CB"/>
    <w:rsid w:val="00303223"/>
    <w:rsid w:val="00303F52"/>
    <w:rsid w:val="00304964"/>
    <w:rsid w:val="00304A40"/>
    <w:rsid w:val="003051C6"/>
    <w:rsid w:val="00305922"/>
    <w:rsid w:val="00305A7A"/>
    <w:rsid w:val="00310990"/>
    <w:rsid w:val="00311680"/>
    <w:rsid w:val="00311E5E"/>
    <w:rsid w:val="00312D4E"/>
    <w:rsid w:val="00313444"/>
    <w:rsid w:val="00315C72"/>
    <w:rsid w:val="00317D12"/>
    <w:rsid w:val="00320003"/>
    <w:rsid w:val="00320106"/>
    <w:rsid w:val="0032212D"/>
    <w:rsid w:val="00323251"/>
    <w:rsid w:val="00324793"/>
    <w:rsid w:val="00324E8F"/>
    <w:rsid w:val="00327A3D"/>
    <w:rsid w:val="00327AC3"/>
    <w:rsid w:val="0033418C"/>
    <w:rsid w:val="00340D9C"/>
    <w:rsid w:val="00340F10"/>
    <w:rsid w:val="00341248"/>
    <w:rsid w:val="0034230F"/>
    <w:rsid w:val="00342851"/>
    <w:rsid w:val="003432F3"/>
    <w:rsid w:val="00343668"/>
    <w:rsid w:val="00344149"/>
    <w:rsid w:val="00345996"/>
    <w:rsid w:val="0034709A"/>
    <w:rsid w:val="00347CB8"/>
    <w:rsid w:val="00352348"/>
    <w:rsid w:val="003530C5"/>
    <w:rsid w:val="00353193"/>
    <w:rsid w:val="00353677"/>
    <w:rsid w:val="0035569A"/>
    <w:rsid w:val="003567CB"/>
    <w:rsid w:val="00356E8D"/>
    <w:rsid w:val="0035764C"/>
    <w:rsid w:val="003576FE"/>
    <w:rsid w:val="0036012D"/>
    <w:rsid w:val="003634F5"/>
    <w:rsid w:val="00364443"/>
    <w:rsid w:val="00364E5A"/>
    <w:rsid w:val="003658F2"/>
    <w:rsid w:val="003671C8"/>
    <w:rsid w:val="00367581"/>
    <w:rsid w:val="00367777"/>
    <w:rsid w:val="00371270"/>
    <w:rsid w:val="00371919"/>
    <w:rsid w:val="00371D62"/>
    <w:rsid w:val="00372886"/>
    <w:rsid w:val="00372C6D"/>
    <w:rsid w:val="003733FD"/>
    <w:rsid w:val="003742D7"/>
    <w:rsid w:val="003748FC"/>
    <w:rsid w:val="003750A7"/>
    <w:rsid w:val="003779F7"/>
    <w:rsid w:val="00377AFB"/>
    <w:rsid w:val="003800ED"/>
    <w:rsid w:val="00382118"/>
    <w:rsid w:val="00383510"/>
    <w:rsid w:val="00383AD0"/>
    <w:rsid w:val="00384750"/>
    <w:rsid w:val="00385C3E"/>
    <w:rsid w:val="00386D24"/>
    <w:rsid w:val="00391AB5"/>
    <w:rsid w:val="003931DF"/>
    <w:rsid w:val="0039397C"/>
    <w:rsid w:val="00393BF8"/>
    <w:rsid w:val="00393F79"/>
    <w:rsid w:val="00395739"/>
    <w:rsid w:val="00395765"/>
    <w:rsid w:val="0039791F"/>
    <w:rsid w:val="003A0633"/>
    <w:rsid w:val="003A682F"/>
    <w:rsid w:val="003A71F4"/>
    <w:rsid w:val="003A755E"/>
    <w:rsid w:val="003A76EC"/>
    <w:rsid w:val="003B01CD"/>
    <w:rsid w:val="003B1C5C"/>
    <w:rsid w:val="003B301B"/>
    <w:rsid w:val="003B3670"/>
    <w:rsid w:val="003B3CAF"/>
    <w:rsid w:val="003B4092"/>
    <w:rsid w:val="003B5091"/>
    <w:rsid w:val="003B57B3"/>
    <w:rsid w:val="003B5CBB"/>
    <w:rsid w:val="003B730D"/>
    <w:rsid w:val="003C1B65"/>
    <w:rsid w:val="003C3D8D"/>
    <w:rsid w:val="003C3E4F"/>
    <w:rsid w:val="003C3EE8"/>
    <w:rsid w:val="003C5D12"/>
    <w:rsid w:val="003C7B52"/>
    <w:rsid w:val="003D033E"/>
    <w:rsid w:val="003D0F53"/>
    <w:rsid w:val="003D11B1"/>
    <w:rsid w:val="003D127D"/>
    <w:rsid w:val="003D1509"/>
    <w:rsid w:val="003D1F5F"/>
    <w:rsid w:val="003D2495"/>
    <w:rsid w:val="003D3810"/>
    <w:rsid w:val="003D3823"/>
    <w:rsid w:val="003D3DD4"/>
    <w:rsid w:val="003D3F2D"/>
    <w:rsid w:val="003D4499"/>
    <w:rsid w:val="003D5BBA"/>
    <w:rsid w:val="003D686E"/>
    <w:rsid w:val="003D773E"/>
    <w:rsid w:val="003D799C"/>
    <w:rsid w:val="003E08B3"/>
    <w:rsid w:val="003E13D4"/>
    <w:rsid w:val="003E1A6F"/>
    <w:rsid w:val="003E30A4"/>
    <w:rsid w:val="003E31BB"/>
    <w:rsid w:val="003E407D"/>
    <w:rsid w:val="003E5C51"/>
    <w:rsid w:val="003E7220"/>
    <w:rsid w:val="003E7EAB"/>
    <w:rsid w:val="003F154F"/>
    <w:rsid w:val="00400572"/>
    <w:rsid w:val="004007B8"/>
    <w:rsid w:val="0040278D"/>
    <w:rsid w:val="00402959"/>
    <w:rsid w:val="00403232"/>
    <w:rsid w:val="004034DC"/>
    <w:rsid w:val="00404B09"/>
    <w:rsid w:val="004052F3"/>
    <w:rsid w:val="004053F2"/>
    <w:rsid w:val="00410AD4"/>
    <w:rsid w:val="004114D8"/>
    <w:rsid w:val="004117E3"/>
    <w:rsid w:val="00411D25"/>
    <w:rsid w:val="00412E96"/>
    <w:rsid w:val="00412FA0"/>
    <w:rsid w:val="004135FA"/>
    <w:rsid w:val="004142B7"/>
    <w:rsid w:val="00417E92"/>
    <w:rsid w:val="004211E1"/>
    <w:rsid w:val="00424A28"/>
    <w:rsid w:val="00424E6E"/>
    <w:rsid w:val="00424EEB"/>
    <w:rsid w:val="00426C27"/>
    <w:rsid w:val="004271D0"/>
    <w:rsid w:val="00430F48"/>
    <w:rsid w:val="00431163"/>
    <w:rsid w:val="004325BE"/>
    <w:rsid w:val="00433E3D"/>
    <w:rsid w:val="0043466C"/>
    <w:rsid w:val="00437457"/>
    <w:rsid w:val="00440DD5"/>
    <w:rsid w:val="00441B33"/>
    <w:rsid w:val="004441CF"/>
    <w:rsid w:val="00444EFE"/>
    <w:rsid w:val="004453DB"/>
    <w:rsid w:val="00445B61"/>
    <w:rsid w:val="00446642"/>
    <w:rsid w:val="00450366"/>
    <w:rsid w:val="0045048D"/>
    <w:rsid w:val="0045070C"/>
    <w:rsid w:val="0045391A"/>
    <w:rsid w:val="00453FF8"/>
    <w:rsid w:val="00454E33"/>
    <w:rsid w:val="00455E0F"/>
    <w:rsid w:val="004571E7"/>
    <w:rsid w:val="00460566"/>
    <w:rsid w:val="00461EAA"/>
    <w:rsid w:val="00463CC2"/>
    <w:rsid w:val="004655A6"/>
    <w:rsid w:val="00465876"/>
    <w:rsid w:val="0047250D"/>
    <w:rsid w:val="00472B61"/>
    <w:rsid w:val="00475BCD"/>
    <w:rsid w:val="004803EB"/>
    <w:rsid w:val="00481494"/>
    <w:rsid w:val="00481F03"/>
    <w:rsid w:val="0048464F"/>
    <w:rsid w:val="00487114"/>
    <w:rsid w:val="00487C91"/>
    <w:rsid w:val="0049022A"/>
    <w:rsid w:val="00490721"/>
    <w:rsid w:val="00491377"/>
    <w:rsid w:val="00492640"/>
    <w:rsid w:val="00492C7B"/>
    <w:rsid w:val="00494E26"/>
    <w:rsid w:val="0049519E"/>
    <w:rsid w:val="004976D2"/>
    <w:rsid w:val="004A12E3"/>
    <w:rsid w:val="004A1978"/>
    <w:rsid w:val="004A1CA3"/>
    <w:rsid w:val="004A1CD4"/>
    <w:rsid w:val="004A25BD"/>
    <w:rsid w:val="004A351D"/>
    <w:rsid w:val="004A3D69"/>
    <w:rsid w:val="004A43E0"/>
    <w:rsid w:val="004B0316"/>
    <w:rsid w:val="004B0C97"/>
    <w:rsid w:val="004B1B9A"/>
    <w:rsid w:val="004B2236"/>
    <w:rsid w:val="004B3ACD"/>
    <w:rsid w:val="004B3EA9"/>
    <w:rsid w:val="004B7438"/>
    <w:rsid w:val="004B7798"/>
    <w:rsid w:val="004C0114"/>
    <w:rsid w:val="004C0B0A"/>
    <w:rsid w:val="004C1DBD"/>
    <w:rsid w:val="004C4D84"/>
    <w:rsid w:val="004C5226"/>
    <w:rsid w:val="004C56B7"/>
    <w:rsid w:val="004C658F"/>
    <w:rsid w:val="004C6E7E"/>
    <w:rsid w:val="004D0D6E"/>
    <w:rsid w:val="004D0DEF"/>
    <w:rsid w:val="004D12E5"/>
    <w:rsid w:val="004D2161"/>
    <w:rsid w:val="004D251B"/>
    <w:rsid w:val="004D3469"/>
    <w:rsid w:val="004D6016"/>
    <w:rsid w:val="004D6C59"/>
    <w:rsid w:val="004D7F1D"/>
    <w:rsid w:val="004E13A2"/>
    <w:rsid w:val="004E18E6"/>
    <w:rsid w:val="004E1C8A"/>
    <w:rsid w:val="004E22BF"/>
    <w:rsid w:val="004E2804"/>
    <w:rsid w:val="004E3C68"/>
    <w:rsid w:val="004E48D0"/>
    <w:rsid w:val="004E4B11"/>
    <w:rsid w:val="004E5070"/>
    <w:rsid w:val="004E5360"/>
    <w:rsid w:val="004E5D49"/>
    <w:rsid w:val="004E66F2"/>
    <w:rsid w:val="004E78E0"/>
    <w:rsid w:val="004F016D"/>
    <w:rsid w:val="004F0DA1"/>
    <w:rsid w:val="004F4143"/>
    <w:rsid w:val="004F4551"/>
    <w:rsid w:val="004F66CE"/>
    <w:rsid w:val="004F7CDC"/>
    <w:rsid w:val="00501421"/>
    <w:rsid w:val="0050172F"/>
    <w:rsid w:val="005053A7"/>
    <w:rsid w:val="00505640"/>
    <w:rsid w:val="005060B9"/>
    <w:rsid w:val="00507E31"/>
    <w:rsid w:val="0051268C"/>
    <w:rsid w:val="0051368B"/>
    <w:rsid w:val="0051395D"/>
    <w:rsid w:val="00514E5D"/>
    <w:rsid w:val="0051525D"/>
    <w:rsid w:val="005158AB"/>
    <w:rsid w:val="00516058"/>
    <w:rsid w:val="00516BAE"/>
    <w:rsid w:val="005178CE"/>
    <w:rsid w:val="00520256"/>
    <w:rsid w:val="005205D9"/>
    <w:rsid w:val="00521446"/>
    <w:rsid w:val="00521746"/>
    <w:rsid w:val="00521B63"/>
    <w:rsid w:val="00523CF0"/>
    <w:rsid w:val="00523F05"/>
    <w:rsid w:val="00525504"/>
    <w:rsid w:val="0052637F"/>
    <w:rsid w:val="00531033"/>
    <w:rsid w:val="00533323"/>
    <w:rsid w:val="00535FB3"/>
    <w:rsid w:val="00545215"/>
    <w:rsid w:val="00545396"/>
    <w:rsid w:val="00547701"/>
    <w:rsid w:val="00550026"/>
    <w:rsid w:val="00550349"/>
    <w:rsid w:val="005504AD"/>
    <w:rsid w:val="00550D8A"/>
    <w:rsid w:val="00552F40"/>
    <w:rsid w:val="005545B3"/>
    <w:rsid w:val="00555C74"/>
    <w:rsid w:val="00556029"/>
    <w:rsid w:val="00557C1E"/>
    <w:rsid w:val="005602C0"/>
    <w:rsid w:val="005605F7"/>
    <w:rsid w:val="00561DBD"/>
    <w:rsid w:val="005623D9"/>
    <w:rsid w:val="00565166"/>
    <w:rsid w:val="00566DC9"/>
    <w:rsid w:val="00566EB6"/>
    <w:rsid w:val="00570C56"/>
    <w:rsid w:val="005713E3"/>
    <w:rsid w:val="005714EE"/>
    <w:rsid w:val="00572790"/>
    <w:rsid w:val="0057377B"/>
    <w:rsid w:val="005761AA"/>
    <w:rsid w:val="0058020C"/>
    <w:rsid w:val="00581B7F"/>
    <w:rsid w:val="00581BC5"/>
    <w:rsid w:val="00581BD9"/>
    <w:rsid w:val="005826D0"/>
    <w:rsid w:val="00582E01"/>
    <w:rsid w:val="0058344D"/>
    <w:rsid w:val="005840CD"/>
    <w:rsid w:val="00584489"/>
    <w:rsid w:val="005867C0"/>
    <w:rsid w:val="00590A50"/>
    <w:rsid w:val="0059237B"/>
    <w:rsid w:val="0059329C"/>
    <w:rsid w:val="00593EC9"/>
    <w:rsid w:val="005959A9"/>
    <w:rsid w:val="00597F03"/>
    <w:rsid w:val="005A1100"/>
    <w:rsid w:val="005A1862"/>
    <w:rsid w:val="005A27BD"/>
    <w:rsid w:val="005A4069"/>
    <w:rsid w:val="005A4F29"/>
    <w:rsid w:val="005A58CA"/>
    <w:rsid w:val="005A5AB7"/>
    <w:rsid w:val="005A6800"/>
    <w:rsid w:val="005A7CDD"/>
    <w:rsid w:val="005B0BCF"/>
    <w:rsid w:val="005B1571"/>
    <w:rsid w:val="005B17B3"/>
    <w:rsid w:val="005B18F6"/>
    <w:rsid w:val="005B29ED"/>
    <w:rsid w:val="005B3E6A"/>
    <w:rsid w:val="005B6DC6"/>
    <w:rsid w:val="005B744F"/>
    <w:rsid w:val="005B76DC"/>
    <w:rsid w:val="005B7C00"/>
    <w:rsid w:val="005C18E2"/>
    <w:rsid w:val="005C2E1D"/>
    <w:rsid w:val="005C329C"/>
    <w:rsid w:val="005C4600"/>
    <w:rsid w:val="005C65C2"/>
    <w:rsid w:val="005C6939"/>
    <w:rsid w:val="005C6DFB"/>
    <w:rsid w:val="005C779C"/>
    <w:rsid w:val="005D07E3"/>
    <w:rsid w:val="005D1F86"/>
    <w:rsid w:val="005D315E"/>
    <w:rsid w:val="005D6B8C"/>
    <w:rsid w:val="005D6D19"/>
    <w:rsid w:val="005E08DF"/>
    <w:rsid w:val="005E1DEC"/>
    <w:rsid w:val="005E21C3"/>
    <w:rsid w:val="005E227E"/>
    <w:rsid w:val="005E25AC"/>
    <w:rsid w:val="005E3892"/>
    <w:rsid w:val="005E48AF"/>
    <w:rsid w:val="005F0984"/>
    <w:rsid w:val="005F33B8"/>
    <w:rsid w:val="005F5428"/>
    <w:rsid w:val="005F604B"/>
    <w:rsid w:val="005F6C1A"/>
    <w:rsid w:val="006001DD"/>
    <w:rsid w:val="0060151A"/>
    <w:rsid w:val="00602FE1"/>
    <w:rsid w:val="00603B6E"/>
    <w:rsid w:val="00603CE3"/>
    <w:rsid w:val="00604E71"/>
    <w:rsid w:val="00605626"/>
    <w:rsid w:val="006063D0"/>
    <w:rsid w:val="006067A3"/>
    <w:rsid w:val="00607C2B"/>
    <w:rsid w:val="006104C9"/>
    <w:rsid w:val="00611D03"/>
    <w:rsid w:val="00612212"/>
    <w:rsid w:val="0061244F"/>
    <w:rsid w:val="0061280B"/>
    <w:rsid w:val="006128CA"/>
    <w:rsid w:val="00613385"/>
    <w:rsid w:val="00615F0A"/>
    <w:rsid w:val="0061625B"/>
    <w:rsid w:val="00617091"/>
    <w:rsid w:val="00620E89"/>
    <w:rsid w:val="00623CEC"/>
    <w:rsid w:val="006252C6"/>
    <w:rsid w:val="00625447"/>
    <w:rsid w:val="006261AA"/>
    <w:rsid w:val="00626F77"/>
    <w:rsid w:val="00630A54"/>
    <w:rsid w:val="00630C16"/>
    <w:rsid w:val="00631711"/>
    <w:rsid w:val="006328FD"/>
    <w:rsid w:val="00632D5E"/>
    <w:rsid w:val="006337A4"/>
    <w:rsid w:val="00633CCC"/>
    <w:rsid w:val="0063431E"/>
    <w:rsid w:val="00635DB6"/>
    <w:rsid w:val="00636767"/>
    <w:rsid w:val="00640385"/>
    <w:rsid w:val="00640DA2"/>
    <w:rsid w:val="0064138A"/>
    <w:rsid w:val="00641E95"/>
    <w:rsid w:val="00641F8A"/>
    <w:rsid w:val="00642145"/>
    <w:rsid w:val="006432FA"/>
    <w:rsid w:val="00643AE4"/>
    <w:rsid w:val="006440DA"/>
    <w:rsid w:val="006442A4"/>
    <w:rsid w:val="006443D1"/>
    <w:rsid w:val="006443DE"/>
    <w:rsid w:val="00645B47"/>
    <w:rsid w:val="006460BC"/>
    <w:rsid w:val="00646CC2"/>
    <w:rsid w:val="00653314"/>
    <w:rsid w:val="00656D44"/>
    <w:rsid w:val="00656DFF"/>
    <w:rsid w:val="00657B77"/>
    <w:rsid w:val="0066086D"/>
    <w:rsid w:val="0066116A"/>
    <w:rsid w:val="00661F95"/>
    <w:rsid w:val="006622C8"/>
    <w:rsid w:val="00664126"/>
    <w:rsid w:val="0066522C"/>
    <w:rsid w:val="006663D8"/>
    <w:rsid w:val="006668F6"/>
    <w:rsid w:val="00666958"/>
    <w:rsid w:val="00667090"/>
    <w:rsid w:val="00670452"/>
    <w:rsid w:val="0067100B"/>
    <w:rsid w:val="00671B5C"/>
    <w:rsid w:val="006722A9"/>
    <w:rsid w:val="00672753"/>
    <w:rsid w:val="0067402B"/>
    <w:rsid w:val="00674FE0"/>
    <w:rsid w:val="00675706"/>
    <w:rsid w:val="0067578D"/>
    <w:rsid w:val="00675CD4"/>
    <w:rsid w:val="00676074"/>
    <w:rsid w:val="006763FD"/>
    <w:rsid w:val="00676425"/>
    <w:rsid w:val="006772D9"/>
    <w:rsid w:val="00677510"/>
    <w:rsid w:val="00680253"/>
    <w:rsid w:val="00680AA6"/>
    <w:rsid w:val="0068239A"/>
    <w:rsid w:val="00682CFA"/>
    <w:rsid w:val="0068480B"/>
    <w:rsid w:val="006857D1"/>
    <w:rsid w:val="006924E1"/>
    <w:rsid w:val="006936DE"/>
    <w:rsid w:val="00696A12"/>
    <w:rsid w:val="00696A4C"/>
    <w:rsid w:val="0069791F"/>
    <w:rsid w:val="00697C10"/>
    <w:rsid w:val="006A0F0E"/>
    <w:rsid w:val="006A14CB"/>
    <w:rsid w:val="006A4C53"/>
    <w:rsid w:val="006A4F1E"/>
    <w:rsid w:val="006B055A"/>
    <w:rsid w:val="006B0FEB"/>
    <w:rsid w:val="006B1992"/>
    <w:rsid w:val="006B27FC"/>
    <w:rsid w:val="006B33AC"/>
    <w:rsid w:val="006B38A1"/>
    <w:rsid w:val="006B494A"/>
    <w:rsid w:val="006B5260"/>
    <w:rsid w:val="006B695F"/>
    <w:rsid w:val="006B6AB1"/>
    <w:rsid w:val="006C0243"/>
    <w:rsid w:val="006C37ED"/>
    <w:rsid w:val="006C51C4"/>
    <w:rsid w:val="006C64CB"/>
    <w:rsid w:val="006C6E46"/>
    <w:rsid w:val="006C6EE6"/>
    <w:rsid w:val="006C6F4E"/>
    <w:rsid w:val="006C7522"/>
    <w:rsid w:val="006D01A7"/>
    <w:rsid w:val="006D59ED"/>
    <w:rsid w:val="006D6B7F"/>
    <w:rsid w:val="006D7037"/>
    <w:rsid w:val="006E0B60"/>
    <w:rsid w:val="006E19B5"/>
    <w:rsid w:val="006E1D1A"/>
    <w:rsid w:val="006E1D66"/>
    <w:rsid w:val="006E1DE1"/>
    <w:rsid w:val="006E21FE"/>
    <w:rsid w:val="006E2275"/>
    <w:rsid w:val="006E22B2"/>
    <w:rsid w:val="006E6BB3"/>
    <w:rsid w:val="006F04E7"/>
    <w:rsid w:val="006F0609"/>
    <w:rsid w:val="006F0B37"/>
    <w:rsid w:val="006F2BEF"/>
    <w:rsid w:val="006F3FBF"/>
    <w:rsid w:val="006F44E8"/>
    <w:rsid w:val="006F4776"/>
    <w:rsid w:val="006F64DF"/>
    <w:rsid w:val="006F7DFD"/>
    <w:rsid w:val="00700FF7"/>
    <w:rsid w:val="00701BFA"/>
    <w:rsid w:val="00702448"/>
    <w:rsid w:val="00702C13"/>
    <w:rsid w:val="00703690"/>
    <w:rsid w:val="00704B0C"/>
    <w:rsid w:val="00704B12"/>
    <w:rsid w:val="007051B5"/>
    <w:rsid w:val="00705D46"/>
    <w:rsid w:val="00706933"/>
    <w:rsid w:val="00707BA4"/>
    <w:rsid w:val="00710027"/>
    <w:rsid w:val="00710820"/>
    <w:rsid w:val="0071278E"/>
    <w:rsid w:val="00713665"/>
    <w:rsid w:val="00714276"/>
    <w:rsid w:val="00714F0D"/>
    <w:rsid w:val="00717FE3"/>
    <w:rsid w:val="007200CC"/>
    <w:rsid w:val="007211AE"/>
    <w:rsid w:val="00721C1F"/>
    <w:rsid w:val="00723984"/>
    <w:rsid w:val="007254AD"/>
    <w:rsid w:val="007256EE"/>
    <w:rsid w:val="00725856"/>
    <w:rsid w:val="00725F00"/>
    <w:rsid w:val="00726D5E"/>
    <w:rsid w:val="00730334"/>
    <w:rsid w:val="00730978"/>
    <w:rsid w:val="00731095"/>
    <w:rsid w:val="00732FEF"/>
    <w:rsid w:val="00733633"/>
    <w:rsid w:val="007345B4"/>
    <w:rsid w:val="007348E5"/>
    <w:rsid w:val="0073656C"/>
    <w:rsid w:val="00736EFE"/>
    <w:rsid w:val="00737184"/>
    <w:rsid w:val="007377E6"/>
    <w:rsid w:val="00737969"/>
    <w:rsid w:val="0074056E"/>
    <w:rsid w:val="00740EE0"/>
    <w:rsid w:val="00741B24"/>
    <w:rsid w:val="007428B0"/>
    <w:rsid w:val="007443F3"/>
    <w:rsid w:val="007457A1"/>
    <w:rsid w:val="00745968"/>
    <w:rsid w:val="00745984"/>
    <w:rsid w:val="007465E0"/>
    <w:rsid w:val="007505A2"/>
    <w:rsid w:val="00753F58"/>
    <w:rsid w:val="007544EC"/>
    <w:rsid w:val="007548DE"/>
    <w:rsid w:val="00754AC5"/>
    <w:rsid w:val="00755165"/>
    <w:rsid w:val="00755F1F"/>
    <w:rsid w:val="0075619A"/>
    <w:rsid w:val="00756DFE"/>
    <w:rsid w:val="007570B0"/>
    <w:rsid w:val="0076136B"/>
    <w:rsid w:val="00761C47"/>
    <w:rsid w:val="0076376B"/>
    <w:rsid w:val="007666E0"/>
    <w:rsid w:val="00767123"/>
    <w:rsid w:val="00767D63"/>
    <w:rsid w:val="0077007F"/>
    <w:rsid w:val="007701ED"/>
    <w:rsid w:val="0077130A"/>
    <w:rsid w:val="0077203A"/>
    <w:rsid w:val="00773B5D"/>
    <w:rsid w:val="00773F15"/>
    <w:rsid w:val="0077410E"/>
    <w:rsid w:val="00781806"/>
    <w:rsid w:val="00781EE9"/>
    <w:rsid w:val="00782CC6"/>
    <w:rsid w:val="007839B7"/>
    <w:rsid w:val="00783A3B"/>
    <w:rsid w:val="007841E8"/>
    <w:rsid w:val="0078428B"/>
    <w:rsid w:val="007842EC"/>
    <w:rsid w:val="00785D76"/>
    <w:rsid w:val="00785F2E"/>
    <w:rsid w:val="0078618A"/>
    <w:rsid w:val="00786C04"/>
    <w:rsid w:val="00787153"/>
    <w:rsid w:val="00790023"/>
    <w:rsid w:val="00790E64"/>
    <w:rsid w:val="007910DB"/>
    <w:rsid w:val="00791693"/>
    <w:rsid w:val="00791AD7"/>
    <w:rsid w:val="00793F2D"/>
    <w:rsid w:val="00794CB8"/>
    <w:rsid w:val="00794FC3"/>
    <w:rsid w:val="0079651B"/>
    <w:rsid w:val="007966BB"/>
    <w:rsid w:val="00796D40"/>
    <w:rsid w:val="007977E5"/>
    <w:rsid w:val="00797870"/>
    <w:rsid w:val="007A2359"/>
    <w:rsid w:val="007A2DA6"/>
    <w:rsid w:val="007A31B7"/>
    <w:rsid w:val="007A33E5"/>
    <w:rsid w:val="007A3788"/>
    <w:rsid w:val="007A39FE"/>
    <w:rsid w:val="007A5CAF"/>
    <w:rsid w:val="007B00A9"/>
    <w:rsid w:val="007B1082"/>
    <w:rsid w:val="007B12E8"/>
    <w:rsid w:val="007B15B4"/>
    <w:rsid w:val="007B2382"/>
    <w:rsid w:val="007B45B7"/>
    <w:rsid w:val="007B4CAD"/>
    <w:rsid w:val="007B5757"/>
    <w:rsid w:val="007B653C"/>
    <w:rsid w:val="007B6DC7"/>
    <w:rsid w:val="007B7641"/>
    <w:rsid w:val="007B7EED"/>
    <w:rsid w:val="007C00BA"/>
    <w:rsid w:val="007C049C"/>
    <w:rsid w:val="007C1170"/>
    <w:rsid w:val="007C3490"/>
    <w:rsid w:val="007C40F5"/>
    <w:rsid w:val="007C4900"/>
    <w:rsid w:val="007C5337"/>
    <w:rsid w:val="007D0338"/>
    <w:rsid w:val="007D0744"/>
    <w:rsid w:val="007D0960"/>
    <w:rsid w:val="007D0DEB"/>
    <w:rsid w:val="007D1D9B"/>
    <w:rsid w:val="007D34CD"/>
    <w:rsid w:val="007D6432"/>
    <w:rsid w:val="007D6DFC"/>
    <w:rsid w:val="007D79B3"/>
    <w:rsid w:val="007E092A"/>
    <w:rsid w:val="007E0DCD"/>
    <w:rsid w:val="007E1416"/>
    <w:rsid w:val="007E14B6"/>
    <w:rsid w:val="007E1CC1"/>
    <w:rsid w:val="007E1F8E"/>
    <w:rsid w:val="007E331D"/>
    <w:rsid w:val="007E3FE6"/>
    <w:rsid w:val="007E5187"/>
    <w:rsid w:val="007E51A7"/>
    <w:rsid w:val="007E600F"/>
    <w:rsid w:val="007E68F0"/>
    <w:rsid w:val="007F0ACA"/>
    <w:rsid w:val="007F1240"/>
    <w:rsid w:val="007F28C2"/>
    <w:rsid w:val="007F455E"/>
    <w:rsid w:val="007F4660"/>
    <w:rsid w:val="007F48A2"/>
    <w:rsid w:val="007F4A5D"/>
    <w:rsid w:val="007F57F0"/>
    <w:rsid w:val="007F6120"/>
    <w:rsid w:val="007F6C2E"/>
    <w:rsid w:val="007F7494"/>
    <w:rsid w:val="008007B8"/>
    <w:rsid w:val="00802E26"/>
    <w:rsid w:val="00803106"/>
    <w:rsid w:val="00811994"/>
    <w:rsid w:val="00812FF8"/>
    <w:rsid w:val="008148B7"/>
    <w:rsid w:val="00814F1E"/>
    <w:rsid w:val="00816475"/>
    <w:rsid w:val="008215C9"/>
    <w:rsid w:val="0082190D"/>
    <w:rsid w:val="00823D2C"/>
    <w:rsid w:val="00825D9F"/>
    <w:rsid w:val="0083056E"/>
    <w:rsid w:val="008347BB"/>
    <w:rsid w:val="00837D6C"/>
    <w:rsid w:val="008465F2"/>
    <w:rsid w:val="00846E22"/>
    <w:rsid w:val="0084707D"/>
    <w:rsid w:val="00847FEC"/>
    <w:rsid w:val="00851A44"/>
    <w:rsid w:val="00852D1D"/>
    <w:rsid w:val="00852E67"/>
    <w:rsid w:val="00857998"/>
    <w:rsid w:val="00860652"/>
    <w:rsid w:val="008621AC"/>
    <w:rsid w:val="008624D6"/>
    <w:rsid w:val="00862EA8"/>
    <w:rsid w:val="00863C72"/>
    <w:rsid w:val="00864770"/>
    <w:rsid w:val="00867397"/>
    <w:rsid w:val="00867F89"/>
    <w:rsid w:val="0087041B"/>
    <w:rsid w:val="008711ED"/>
    <w:rsid w:val="00874E63"/>
    <w:rsid w:val="008754C4"/>
    <w:rsid w:val="00876AE6"/>
    <w:rsid w:val="00876BF4"/>
    <w:rsid w:val="00877342"/>
    <w:rsid w:val="00877BA8"/>
    <w:rsid w:val="00880711"/>
    <w:rsid w:val="0088081F"/>
    <w:rsid w:val="008815A2"/>
    <w:rsid w:val="00881B5B"/>
    <w:rsid w:val="008831D4"/>
    <w:rsid w:val="00883BF2"/>
    <w:rsid w:val="00886A5E"/>
    <w:rsid w:val="00890507"/>
    <w:rsid w:val="00890D5C"/>
    <w:rsid w:val="00891020"/>
    <w:rsid w:val="00891338"/>
    <w:rsid w:val="008927B4"/>
    <w:rsid w:val="008949E0"/>
    <w:rsid w:val="00895947"/>
    <w:rsid w:val="008A1A0B"/>
    <w:rsid w:val="008A1E4F"/>
    <w:rsid w:val="008A290E"/>
    <w:rsid w:val="008A3567"/>
    <w:rsid w:val="008A3DFA"/>
    <w:rsid w:val="008A4379"/>
    <w:rsid w:val="008A630F"/>
    <w:rsid w:val="008B0F88"/>
    <w:rsid w:val="008B100D"/>
    <w:rsid w:val="008B2788"/>
    <w:rsid w:val="008B3668"/>
    <w:rsid w:val="008B383A"/>
    <w:rsid w:val="008B3B07"/>
    <w:rsid w:val="008B499E"/>
    <w:rsid w:val="008B5165"/>
    <w:rsid w:val="008B5E0D"/>
    <w:rsid w:val="008C0187"/>
    <w:rsid w:val="008C03FF"/>
    <w:rsid w:val="008C0843"/>
    <w:rsid w:val="008C5110"/>
    <w:rsid w:val="008C516A"/>
    <w:rsid w:val="008C5401"/>
    <w:rsid w:val="008C6967"/>
    <w:rsid w:val="008C6A51"/>
    <w:rsid w:val="008C6ABB"/>
    <w:rsid w:val="008D021C"/>
    <w:rsid w:val="008D0750"/>
    <w:rsid w:val="008D3A6E"/>
    <w:rsid w:val="008D5058"/>
    <w:rsid w:val="008D5300"/>
    <w:rsid w:val="008D7665"/>
    <w:rsid w:val="008D76D0"/>
    <w:rsid w:val="008D7D16"/>
    <w:rsid w:val="008D7FFD"/>
    <w:rsid w:val="008E05B8"/>
    <w:rsid w:val="008E097C"/>
    <w:rsid w:val="008E0DC1"/>
    <w:rsid w:val="008E2DFA"/>
    <w:rsid w:val="008E2EAD"/>
    <w:rsid w:val="008E363F"/>
    <w:rsid w:val="008E4B08"/>
    <w:rsid w:val="008E58E6"/>
    <w:rsid w:val="008E6017"/>
    <w:rsid w:val="008F02D7"/>
    <w:rsid w:val="008F1A08"/>
    <w:rsid w:val="008F1A86"/>
    <w:rsid w:val="008F204A"/>
    <w:rsid w:val="008F3183"/>
    <w:rsid w:val="008F41C9"/>
    <w:rsid w:val="008F4EA9"/>
    <w:rsid w:val="008F5E50"/>
    <w:rsid w:val="008F6684"/>
    <w:rsid w:val="008F6910"/>
    <w:rsid w:val="008F73FD"/>
    <w:rsid w:val="00902DC9"/>
    <w:rsid w:val="00903CE0"/>
    <w:rsid w:val="00903F2C"/>
    <w:rsid w:val="00904051"/>
    <w:rsid w:val="00907C26"/>
    <w:rsid w:val="00910342"/>
    <w:rsid w:val="0091169E"/>
    <w:rsid w:val="009130F5"/>
    <w:rsid w:val="00913276"/>
    <w:rsid w:val="00914384"/>
    <w:rsid w:val="00914F53"/>
    <w:rsid w:val="00915A58"/>
    <w:rsid w:val="00917348"/>
    <w:rsid w:val="009177FC"/>
    <w:rsid w:val="0092067C"/>
    <w:rsid w:val="00920C95"/>
    <w:rsid w:val="00921CB0"/>
    <w:rsid w:val="00924E59"/>
    <w:rsid w:val="00926472"/>
    <w:rsid w:val="00931F1E"/>
    <w:rsid w:val="00933EDA"/>
    <w:rsid w:val="009342B8"/>
    <w:rsid w:val="009351FE"/>
    <w:rsid w:val="009356A9"/>
    <w:rsid w:val="00936773"/>
    <w:rsid w:val="00936960"/>
    <w:rsid w:val="0093740B"/>
    <w:rsid w:val="009377FB"/>
    <w:rsid w:val="009378B1"/>
    <w:rsid w:val="0094084C"/>
    <w:rsid w:val="00941A69"/>
    <w:rsid w:val="00942F23"/>
    <w:rsid w:val="009447B2"/>
    <w:rsid w:val="00944DA2"/>
    <w:rsid w:val="00946C8D"/>
    <w:rsid w:val="00950162"/>
    <w:rsid w:val="00951580"/>
    <w:rsid w:val="00952EAB"/>
    <w:rsid w:val="00955190"/>
    <w:rsid w:val="00955C3E"/>
    <w:rsid w:val="00960453"/>
    <w:rsid w:val="00961659"/>
    <w:rsid w:val="0096252B"/>
    <w:rsid w:val="0096257F"/>
    <w:rsid w:val="00963CFC"/>
    <w:rsid w:val="009660DC"/>
    <w:rsid w:val="00966EDC"/>
    <w:rsid w:val="00970163"/>
    <w:rsid w:val="00970540"/>
    <w:rsid w:val="0097202A"/>
    <w:rsid w:val="00973B76"/>
    <w:rsid w:val="00973D61"/>
    <w:rsid w:val="00975332"/>
    <w:rsid w:val="00975C24"/>
    <w:rsid w:val="00976B3F"/>
    <w:rsid w:val="00976E48"/>
    <w:rsid w:val="009823A1"/>
    <w:rsid w:val="00982764"/>
    <w:rsid w:val="00983198"/>
    <w:rsid w:val="00983EFF"/>
    <w:rsid w:val="00984308"/>
    <w:rsid w:val="00986A1C"/>
    <w:rsid w:val="0099020F"/>
    <w:rsid w:val="00993305"/>
    <w:rsid w:val="00993591"/>
    <w:rsid w:val="00993A78"/>
    <w:rsid w:val="00994BA9"/>
    <w:rsid w:val="009A1AAB"/>
    <w:rsid w:val="009A4D8C"/>
    <w:rsid w:val="009A57B0"/>
    <w:rsid w:val="009A5843"/>
    <w:rsid w:val="009A6E80"/>
    <w:rsid w:val="009B02FE"/>
    <w:rsid w:val="009B0AF8"/>
    <w:rsid w:val="009B256F"/>
    <w:rsid w:val="009B27C8"/>
    <w:rsid w:val="009B28CC"/>
    <w:rsid w:val="009B36D3"/>
    <w:rsid w:val="009B3712"/>
    <w:rsid w:val="009B4BB7"/>
    <w:rsid w:val="009B52B7"/>
    <w:rsid w:val="009B562F"/>
    <w:rsid w:val="009B59F6"/>
    <w:rsid w:val="009C153A"/>
    <w:rsid w:val="009C23F5"/>
    <w:rsid w:val="009C394F"/>
    <w:rsid w:val="009C55FB"/>
    <w:rsid w:val="009C5F8C"/>
    <w:rsid w:val="009C6645"/>
    <w:rsid w:val="009C6870"/>
    <w:rsid w:val="009C6E81"/>
    <w:rsid w:val="009C736D"/>
    <w:rsid w:val="009C76E5"/>
    <w:rsid w:val="009D1F66"/>
    <w:rsid w:val="009D3357"/>
    <w:rsid w:val="009D68B1"/>
    <w:rsid w:val="009E0E52"/>
    <w:rsid w:val="009E225F"/>
    <w:rsid w:val="009E229F"/>
    <w:rsid w:val="009E27F4"/>
    <w:rsid w:val="009E460A"/>
    <w:rsid w:val="009E48F4"/>
    <w:rsid w:val="009E4EEB"/>
    <w:rsid w:val="009E528B"/>
    <w:rsid w:val="009E5B5D"/>
    <w:rsid w:val="009E7910"/>
    <w:rsid w:val="009F0B96"/>
    <w:rsid w:val="009F1823"/>
    <w:rsid w:val="009F19BB"/>
    <w:rsid w:val="009F1F8C"/>
    <w:rsid w:val="009F230E"/>
    <w:rsid w:val="009F25FE"/>
    <w:rsid w:val="009F4C28"/>
    <w:rsid w:val="009F523E"/>
    <w:rsid w:val="009F714E"/>
    <w:rsid w:val="009F7340"/>
    <w:rsid w:val="00A0094C"/>
    <w:rsid w:val="00A00AB2"/>
    <w:rsid w:val="00A01E67"/>
    <w:rsid w:val="00A03EDB"/>
    <w:rsid w:val="00A04A4A"/>
    <w:rsid w:val="00A05440"/>
    <w:rsid w:val="00A059DF"/>
    <w:rsid w:val="00A05E30"/>
    <w:rsid w:val="00A06B0E"/>
    <w:rsid w:val="00A07895"/>
    <w:rsid w:val="00A078D9"/>
    <w:rsid w:val="00A108E2"/>
    <w:rsid w:val="00A119C6"/>
    <w:rsid w:val="00A162B5"/>
    <w:rsid w:val="00A1711A"/>
    <w:rsid w:val="00A21C33"/>
    <w:rsid w:val="00A222C3"/>
    <w:rsid w:val="00A23620"/>
    <w:rsid w:val="00A258E1"/>
    <w:rsid w:val="00A269EB"/>
    <w:rsid w:val="00A3059E"/>
    <w:rsid w:val="00A320B1"/>
    <w:rsid w:val="00A32DB6"/>
    <w:rsid w:val="00A334FA"/>
    <w:rsid w:val="00A33F99"/>
    <w:rsid w:val="00A3464C"/>
    <w:rsid w:val="00A35104"/>
    <w:rsid w:val="00A35C76"/>
    <w:rsid w:val="00A3671E"/>
    <w:rsid w:val="00A36894"/>
    <w:rsid w:val="00A373C4"/>
    <w:rsid w:val="00A40597"/>
    <w:rsid w:val="00A415F9"/>
    <w:rsid w:val="00A42324"/>
    <w:rsid w:val="00A426C4"/>
    <w:rsid w:val="00A428FD"/>
    <w:rsid w:val="00A43572"/>
    <w:rsid w:val="00A43C9F"/>
    <w:rsid w:val="00A4440B"/>
    <w:rsid w:val="00A4472E"/>
    <w:rsid w:val="00A44B8E"/>
    <w:rsid w:val="00A462AC"/>
    <w:rsid w:val="00A47480"/>
    <w:rsid w:val="00A47F0B"/>
    <w:rsid w:val="00A50C9D"/>
    <w:rsid w:val="00A52282"/>
    <w:rsid w:val="00A530AC"/>
    <w:rsid w:val="00A53AA3"/>
    <w:rsid w:val="00A54442"/>
    <w:rsid w:val="00A56000"/>
    <w:rsid w:val="00A562DD"/>
    <w:rsid w:val="00A57D7D"/>
    <w:rsid w:val="00A60F72"/>
    <w:rsid w:val="00A61FA4"/>
    <w:rsid w:val="00A6298E"/>
    <w:rsid w:val="00A630EF"/>
    <w:rsid w:val="00A64D46"/>
    <w:rsid w:val="00A64DA0"/>
    <w:rsid w:val="00A6519D"/>
    <w:rsid w:val="00A6538F"/>
    <w:rsid w:val="00A65DC8"/>
    <w:rsid w:val="00A66596"/>
    <w:rsid w:val="00A73B12"/>
    <w:rsid w:val="00A761C1"/>
    <w:rsid w:val="00A76A65"/>
    <w:rsid w:val="00A77382"/>
    <w:rsid w:val="00A778BD"/>
    <w:rsid w:val="00A8274F"/>
    <w:rsid w:val="00A8696D"/>
    <w:rsid w:val="00A86F0D"/>
    <w:rsid w:val="00A879E9"/>
    <w:rsid w:val="00A90CB9"/>
    <w:rsid w:val="00A91173"/>
    <w:rsid w:val="00A913B3"/>
    <w:rsid w:val="00A96936"/>
    <w:rsid w:val="00A9764C"/>
    <w:rsid w:val="00AA10D9"/>
    <w:rsid w:val="00AA68BD"/>
    <w:rsid w:val="00AA6BB0"/>
    <w:rsid w:val="00AA6DC7"/>
    <w:rsid w:val="00AB1582"/>
    <w:rsid w:val="00AB1E6D"/>
    <w:rsid w:val="00AB276A"/>
    <w:rsid w:val="00AB2F9F"/>
    <w:rsid w:val="00AB3172"/>
    <w:rsid w:val="00AB342E"/>
    <w:rsid w:val="00AB47EC"/>
    <w:rsid w:val="00AC2592"/>
    <w:rsid w:val="00AC295D"/>
    <w:rsid w:val="00AC2AE5"/>
    <w:rsid w:val="00AC4033"/>
    <w:rsid w:val="00AC54FA"/>
    <w:rsid w:val="00AC5E47"/>
    <w:rsid w:val="00AD0D43"/>
    <w:rsid w:val="00AD1CB1"/>
    <w:rsid w:val="00AD1E33"/>
    <w:rsid w:val="00AD3232"/>
    <w:rsid w:val="00AD3474"/>
    <w:rsid w:val="00AD411E"/>
    <w:rsid w:val="00AD59F5"/>
    <w:rsid w:val="00AD76FD"/>
    <w:rsid w:val="00AD7A0F"/>
    <w:rsid w:val="00AE0A6A"/>
    <w:rsid w:val="00AE0AED"/>
    <w:rsid w:val="00AE3220"/>
    <w:rsid w:val="00AE3DAB"/>
    <w:rsid w:val="00AE4712"/>
    <w:rsid w:val="00AE4B6E"/>
    <w:rsid w:val="00AE695D"/>
    <w:rsid w:val="00AF0060"/>
    <w:rsid w:val="00AF00C4"/>
    <w:rsid w:val="00AF08C3"/>
    <w:rsid w:val="00AF173F"/>
    <w:rsid w:val="00AF25B7"/>
    <w:rsid w:val="00AF2A29"/>
    <w:rsid w:val="00AF70A6"/>
    <w:rsid w:val="00AF74DE"/>
    <w:rsid w:val="00AF7D5D"/>
    <w:rsid w:val="00B04076"/>
    <w:rsid w:val="00B047A9"/>
    <w:rsid w:val="00B07653"/>
    <w:rsid w:val="00B07906"/>
    <w:rsid w:val="00B10D8F"/>
    <w:rsid w:val="00B110DD"/>
    <w:rsid w:val="00B11853"/>
    <w:rsid w:val="00B11989"/>
    <w:rsid w:val="00B12F40"/>
    <w:rsid w:val="00B12F6E"/>
    <w:rsid w:val="00B13915"/>
    <w:rsid w:val="00B16E18"/>
    <w:rsid w:val="00B200DA"/>
    <w:rsid w:val="00B201CB"/>
    <w:rsid w:val="00B202F0"/>
    <w:rsid w:val="00B249E7"/>
    <w:rsid w:val="00B249EB"/>
    <w:rsid w:val="00B2642F"/>
    <w:rsid w:val="00B305B7"/>
    <w:rsid w:val="00B32CEE"/>
    <w:rsid w:val="00B33683"/>
    <w:rsid w:val="00B338D6"/>
    <w:rsid w:val="00B3394A"/>
    <w:rsid w:val="00B34505"/>
    <w:rsid w:val="00B40A8E"/>
    <w:rsid w:val="00B42879"/>
    <w:rsid w:val="00B434FC"/>
    <w:rsid w:val="00B43BD1"/>
    <w:rsid w:val="00B43FE8"/>
    <w:rsid w:val="00B4469B"/>
    <w:rsid w:val="00B45AB0"/>
    <w:rsid w:val="00B46278"/>
    <w:rsid w:val="00B46AEA"/>
    <w:rsid w:val="00B46DAD"/>
    <w:rsid w:val="00B47588"/>
    <w:rsid w:val="00B507EF"/>
    <w:rsid w:val="00B50BE5"/>
    <w:rsid w:val="00B50F3D"/>
    <w:rsid w:val="00B51A1E"/>
    <w:rsid w:val="00B5362C"/>
    <w:rsid w:val="00B548AB"/>
    <w:rsid w:val="00B61ADD"/>
    <w:rsid w:val="00B62147"/>
    <w:rsid w:val="00B63166"/>
    <w:rsid w:val="00B63E62"/>
    <w:rsid w:val="00B64537"/>
    <w:rsid w:val="00B650F6"/>
    <w:rsid w:val="00B65904"/>
    <w:rsid w:val="00B65E8A"/>
    <w:rsid w:val="00B67DF9"/>
    <w:rsid w:val="00B67FB1"/>
    <w:rsid w:val="00B71676"/>
    <w:rsid w:val="00B7262B"/>
    <w:rsid w:val="00B76DE8"/>
    <w:rsid w:val="00B80712"/>
    <w:rsid w:val="00B81D27"/>
    <w:rsid w:val="00B8464E"/>
    <w:rsid w:val="00B85310"/>
    <w:rsid w:val="00B8682A"/>
    <w:rsid w:val="00B86AAB"/>
    <w:rsid w:val="00B87115"/>
    <w:rsid w:val="00B87624"/>
    <w:rsid w:val="00B90E68"/>
    <w:rsid w:val="00B913D7"/>
    <w:rsid w:val="00B93CED"/>
    <w:rsid w:val="00B96B0D"/>
    <w:rsid w:val="00B97546"/>
    <w:rsid w:val="00BA0168"/>
    <w:rsid w:val="00BA0482"/>
    <w:rsid w:val="00BA08AB"/>
    <w:rsid w:val="00BA2784"/>
    <w:rsid w:val="00BA3528"/>
    <w:rsid w:val="00BA47F4"/>
    <w:rsid w:val="00BA50A3"/>
    <w:rsid w:val="00BA52E3"/>
    <w:rsid w:val="00BA5DB7"/>
    <w:rsid w:val="00BA6F74"/>
    <w:rsid w:val="00BB0935"/>
    <w:rsid w:val="00BB0E9B"/>
    <w:rsid w:val="00BB2719"/>
    <w:rsid w:val="00BB7DCE"/>
    <w:rsid w:val="00BB7DE9"/>
    <w:rsid w:val="00BC0B35"/>
    <w:rsid w:val="00BC0F2A"/>
    <w:rsid w:val="00BC11E7"/>
    <w:rsid w:val="00BC165C"/>
    <w:rsid w:val="00BC1F68"/>
    <w:rsid w:val="00BC2DC3"/>
    <w:rsid w:val="00BC3996"/>
    <w:rsid w:val="00BC439F"/>
    <w:rsid w:val="00BC4AB8"/>
    <w:rsid w:val="00BC4D4E"/>
    <w:rsid w:val="00BC6322"/>
    <w:rsid w:val="00BD1E1E"/>
    <w:rsid w:val="00BD3729"/>
    <w:rsid w:val="00BD3EAB"/>
    <w:rsid w:val="00BD4A57"/>
    <w:rsid w:val="00BE11B2"/>
    <w:rsid w:val="00BE27BA"/>
    <w:rsid w:val="00BE36EA"/>
    <w:rsid w:val="00BE400C"/>
    <w:rsid w:val="00BE5072"/>
    <w:rsid w:val="00BF1413"/>
    <w:rsid w:val="00BF15B7"/>
    <w:rsid w:val="00BF39F4"/>
    <w:rsid w:val="00BF4006"/>
    <w:rsid w:val="00BF40B2"/>
    <w:rsid w:val="00BF45E2"/>
    <w:rsid w:val="00BF680C"/>
    <w:rsid w:val="00BF6FFA"/>
    <w:rsid w:val="00C00A20"/>
    <w:rsid w:val="00C01027"/>
    <w:rsid w:val="00C01255"/>
    <w:rsid w:val="00C02056"/>
    <w:rsid w:val="00C02F6B"/>
    <w:rsid w:val="00C03E96"/>
    <w:rsid w:val="00C04062"/>
    <w:rsid w:val="00C04E39"/>
    <w:rsid w:val="00C04F54"/>
    <w:rsid w:val="00C060AB"/>
    <w:rsid w:val="00C06740"/>
    <w:rsid w:val="00C06B20"/>
    <w:rsid w:val="00C07EB4"/>
    <w:rsid w:val="00C109D8"/>
    <w:rsid w:val="00C13149"/>
    <w:rsid w:val="00C13474"/>
    <w:rsid w:val="00C13BF7"/>
    <w:rsid w:val="00C140F0"/>
    <w:rsid w:val="00C2100D"/>
    <w:rsid w:val="00C21FF7"/>
    <w:rsid w:val="00C235D1"/>
    <w:rsid w:val="00C25817"/>
    <w:rsid w:val="00C2617B"/>
    <w:rsid w:val="00C27AB8"/>
    <w:rsid w:val="00C30E2E"/>
    <w:rsid w:val="00C32600"/>
    <w:rsid w:val="00C3261A"/>
    <w:rsid w:val="00C33737"/>
    <w:rsid w:val="00C34155"/>
    <w:rsid w:val="00C344D9"/>
    <w:rsid w:val="00C34ED2"/>
    <w:rsid w:val="00C351B1"/>
    <w:rsid w:val="00C36B3B"/>
    <w:rsid w:val="00C375E2"/>
    <w:rsid w:val="00C378D5"/>
    <w:rsid w:val="00C37A16"/>
    <w:rsid w:val="00C37EE3"/>
    <w:rsid w:val="00C402FD"/>
    <w:rsid w:val="00C42940"/>
    <w:rsid w:val="00C44884"/>
    <w:rsid w:val="00C448AC"/>
    <w:rsid w:val="00C44B19"/>
    <w:rsid w:val="00C461D4"/>
    <w:rsid w:val="00C46582"/>
    <w:rsid w:val="00C511F9"/>
    <w:rsid w:val="00C51C2C"/>
    <w:rsid w:val="00C52929"/>
    <w:rsid w:val="00C5396F"/>
    <w:rsid w:val="00C56BF9"/>
    <w:rsid w:val="00C6020F"/>
    <w:rsid w:val="00C60D36"/>
    <w:rsid w:val="00C63788"/>
    <w:rsid w:val="00C654BE"/>
    <w:rsid w:val="00C65913"/>
    <w:rsid w:val="00C671A3"/>
    <w:rsid w:val="00C67560"/>
    <w:rsid w:val="00C67E00"/>
    <w:rsid w:val="00C67E4F"/>
    <w:rsid w:val="00C67E9A"/>
    <w:rsid w:val="00C7182F"/>
    <w:rsid w:val="00C723F2"/>
    <w:rsid w:val="00C736B4"/>
    <w:rsid w:val="00C7524A"/>
    <w:rsid w:val="00C75710"/>
    <w:rsid w:val="00C77A55"/>
    <w:rsid w:val="00C803FA"/>
    <w:rsid w:val="00C83C6F"/>
    <w:rsid w:val="00C845FC"/>
    <w:rsid w:val="00C84D3F"/>
    <w:rsid w:val="00C85B6C"/>
    <w:rsid w:val="00C91839"/>
    <w:rsid w:val="00C93BCC"/>
    <w:rsid w:val="00C93EFD"/>
    <w:rsid w:val="00C941F4"/>
    <w:rsid w:val="00C94512"/>
    <w:rsid w:val="00C96C37"/>
    <w:rsid w:val="00C97BC4"/>
    <w:rsid w:val="00CA09D2"/>
    <w:rsid w:val="00CA2F07"/>
    <w:rsid w:val="00CA3395"/>
    <w:rsid w:val="00CA4335"/>
    <w:rsid w:val="00CA4809"/>
    <w:rsid w:val="00CA5AD3"/>
    <w:rsid w:val="00CB0C80"/>
    <w:rsid w:val="00CB0C9A"/>
    <w:rsid w:val="00CB1700"/>
    <w:rsid w:val="00CB1912"/>
    <w:rsid w:val="00CB4A47"/>
    <w:rsid w:val="00CB5FD8"/>
    <w:rsid w:val="00CC0B46"/>
    <w:rsid w:val="00CC1DEE"/>
    <w:rsid w:val="00CC394C"/>
    <w:rsid w:val="00CC4ABC"/>
    <w:rsid w:val="00CC4CE8"/>
    <w:rsid w:val="00CC5A76"/>
    <w:rsid w:val="00CC6B40"/>
    <w:rsid w:val="00CD0349"/>
    <w:rsid w:val="00CD21CB"/>
    <w:rsid w:val="00CD25C7"/>
    <w:rsid w:val="00CD2640"/>
    <w:rsid w:val="00CD2AED"/>
    <w:rsid w:val="00CD30D8"/>
    <w:rsid w:val="00CD31B8"/>
    <w:rsid w:val="00CD474D"/>
    <w:rsid w:val="00CD489E"/>
    <w:rsid w:val="00CD5677"/>
    <w:rsid w:val="00CD5EA4"/>
    <w:rsid w:val="00CD5EC1"/>
    <w:rsid w:val="00CD73ED"/>
    <w:rsid w:val="00CE29D4"/>
    <w:rsid w:val="00CE443B"/>
    <w:rsid w:val="00CE452D"/>
    <w:rsid w:val="00CE54D5"/>
    <w:rsid w:val="00CE5E61"/>
    <w:rsid w:val="00CF0152"/>
    <w:rsid w:val="00CF1339"/>
    <w:rsid w:val="00CF2064"/>
    <w:rsid w:val="00CF2AAB"/>
    <w:rsid w:val="00CF2EE7"/>
    <w:rsid w:val="00CF5233"/>
    <w:rsid w:val="00D01017"/>
    <w:rsid w:val="00D010FF"/>
    <w:rsid w:val="00D059C3"/>
    <w:rsid w:val="00D06FBE"/>
    <w:rsid w:val="00D07C73"/>
    <w:rsid w:val="00D126A0"/>
    <w:rsid w:val="00D132B1"/>
    <w:rsid w:val="00D13AEB"/>
    <w:rsid w:val="00D13ED4"/>
    <w:rsid w:val="00D14437"/>
    <w:rsid w:val="00D1456A"/>
    <w:rsid w:val="00D14940"/>
    <w:rsid w:val="00D14BF4"/>
    <w:rsid w:val="00D15064"/>
    <w:rsid w:val="00D17A28"/>
    <w:rsid w:val="00D20250"/>
    <w:rsid w:val="00D22B1F"/>
    <w:rsid w:val="00D249FF"/>
    <w:rsid w:val="00D264B1"/>
    <w:rsid w:val="00D27560"/>
    <w:rsid w:val="00D30389"/>
    <w:rsid w:val="00D30C5C"/>
    <w:rsid w:val="00D31F7D"/>
    <w:rsid w:val="00D3241E"/>
    <w:rsid w:val="00D336FC"/>
    <w:rsid w:val="00D3440B"/>
    <w:rsid w:val="00D34685"/>
    <w:rsid w:val="00D352A5"/>
    <w:rsid w:val="00D40089"/>
    <w:rsid w:val="00D411E2"/>
    <w:rsid w:val="00D420D8"/>
    <w:rsid w:val="00D46631"/>
    <w:rsid w:val="00D46A44"/>
    <w:rsid w:val="00D50012"/>
    <w:rsid w:val="00D578BB"/>
    <w:rsid w:val="00D57FEF"/>
    <w:rsid w:val="00D60744"/>
    <w:rsid w:val="00D6151B"/>
    <w:rsid w:val="00D62632"/>
    <w:rsid w:val="00D63887"/>
    <w:rsid w:val="00D648C3"/>
    <w:rsid w:val="00D66AC3"/>
    <w:rsid w:val="00D67702"/>
    <w:rsid w:val="00D67711"/>
    <w:rsid w:val="00D678FF"/>
    <w:rsid w:val="00D71DD6"/>
    <w:rsid w:val="00D73375"/>
    <w:rsid w:val="00D745A4"/>
    <w:rsid w:val="00D75A71"/>
    <w:rsid w:val="00D76610"/>
    <w:rsid w:val="00D80C03"/>
    <w:rsid w:val="00D80C3F"/>
    <w:rsid w:val="00D80F0E"/>
    <w:rsid w:val="00D83A8E"/>
    <w:rsid w:val="00D848F1"/>
    <w:rsid w:val="00D85E74"/>
    <w:rsid w:val="00D86359"/>
    <w:rsid w:val="00D90216"/>
    <w:rsid w:val="00D91C9E"/>
    <w:rsid w:val="00D92C43"/>
    <w:rsid w:val="00D9424E"/>
    <w:rsid w:val="00D951A3"/>
    <w:rsid w:val="00D9693C"/>
    <w:rsid w:val="00DA693F"/>
    <w:rsid w:val="00DA7C27"/>
    <w:rsid w:val="00DB232B"/>
    <w:rsid w:val="00DB2962"/>
    <w:rsid w:val="00DB4235"/>
    <w:rsid w:val="00DB42CF"/>
    <w:rsid w:val="00DB7A3F"/>
    <w:rsid w:val="00DB7D53"/>
    <w:rsid w:val="00DC2B97"/>
    <w:rsid w:val="00DC2DA4"/>
    <w:rsid w:val="00DC4B4B"/>
    <w:rsid w:val="00DC676F"/>
    <w:rsid w:val="00DC69A2"/>
    <w:rsid w:val="00DC7279"/>
    <w:rsid w:val="00DD1AD5"/>
    <w:rsid w:val="00DD32BF"/>
    <w:rsid w:val="00DD3381"/>
    <w:rsid w:val="00DD42E4"/>
    <w:rsid w:val="00DD44F0"/>
    <w:rsid w:val="00DD46F3"/>
    <w:rsid w:val="00DD4958"/>
    <w:rsid w:val="00DD4977"/>
    <w:rsid w:val="00DD4DF6"/>
    <w:rsid w:val="00DD533B"/>
    <w:rsid w:val="00DD57C3"/>
    <w:rsid w:val="00DD618F"/>
    <w:rsid w:val="00DD7E3F"/>
    <w:rsid w:val="00DE1A11"/>
    <w:rsid w:val="00DE50D6"/>
    <w:rsid w:val="00DE60DA"/>
    <w:rsid w:val="00DE63C8"/>
    <w:rsid w:val="00DE6447"/>
    <w:rsid w:val="00DE6ED5"/>
    <w:rsid w:val="00DF006D"/>
    <w:rsid w:val="00DF007D"/>
    <w:rsid w:val="00DF048F"/>
    <w:rsid w:val="00DF06DF"/>
    <w:rsid w:val="00DF1309"/>
    <w:rsid w:val="00DF3698"/>
    <w:rsid w:val="00DF37B1"/>
    <w:rsid w:val="00DF3A95"/>
    <w:rsid w:val="00DF515F"/>
    <w:rsid w:val="00DF7268"/>
    <w:rsid w:val="00DF78EA"/>
    <w:rsid w:val="00DF78F3"/>
    <w:rsid w:val="00E0166C"/>
    <w:rsid w:val="00E02CED"/>
    <w:rsid w:val="00E05BAE"/>
    <w:rsid w:val="00E06C69"/>
    <w:rsid w:val="00E07477"/>
    <w:rsid w:val="00E07D8F"/>
    <w:rsid w:val="00E10203"/>
    <w:rsid w:val="00E10663"/>
    <w:rsid w:val="00E10CFF"/>
    <w:rsid w:val="00E12D23"/>
    <w:rsid w:val="00E12E46"/>
    <w:rsid w:val="00E14998"/>
    <w:rsid w:val="00E1645C"/>
    <w:rsid w:val="00E17F5D"/>
    <w:rsid w:val="00E206BB"/>
    <w:rsid w:val="00E240DC"/>
    <w:rsid w:val="00E25846"/>
    <w:rsid w:val="00E263F9"/>
    <w:rsid w:val="00E27296"/>
    <w:rsid w:val="00E31B56"/>
    <w:rsid w:val="00E31C2A"/>
    <w:rsid w:val="00E324C7"/>
    <w:rsid w:val="00E368CD"/>
    <w:rsid w:val="00E36ABE"/>
    <w:rsid w:val="00E36ECD"/>
    <w:rsid w:val="00E371AD"/>
    <w:rsid w:val="00E374B2"/>
    <w:rsid w:val="00E40786"/>
    <w:rsid w:val="00E41507"/>
    <w:rsid w:val="00E42B80"/>
    <w:rsid w:val="00E43662"/>
    <w:rsid w:val="00E46722"/>
    <w:rsid w:val="00E4744C"/>
    <w:rsid w:val="00E50A30"/>
    <w:rsid w:val="00E50BA3"/>
    <w:rsid w:val="00E51F31"/>
    <w:rsid w:val="00E52599"/>
    <w:rsid w:val="00E52756"/>
    <w:rsid w:val="00E53EB1"/>
    <w:rsid w:val="00E54951"/>
    <w:rsid w:val="00E54B0E"/>
    <w:rsid w:val="00E54DB7"/>
    <w:rsid w:val="00E553F7"/>
    <w:rsid w:val="00E55828"/>
    <w:rsid w:val="00E578B6"/>
    <w:rsid w:val="00E57A65"/>
    <w:rsid w:val="00E6063A"/>
    <w:rsid w:val="00E61D53"/>
    <w:rsid w:val="00E62A30"/>
    <w:rsid w:val="00E638C0"/>
    <w:rsid w:val="00E643F9"/>
    <w:rsid w:val="00E662BB"/>
    <w:rsid w:val="00E66B0E"/>
    <w:rsid w:val="00E67F11"/>
    <w:rsid w:val="00E700DB"/>
    <w:rsid w:val="00E701C3"/>
    <w:rsid w:val="00E701C9"/>
    <w:rsid w:val="00E708C8"/>
    <w:rsid w:val="00E72D25"/>
    <w:rsid w:val="00E73DF3"/>
    <w:rsid w:val="00E774DC"/>
    <w:rsid w:val="00E77CE3"/>
    <w:rsid w:val="00E80996"/>
    <w:rsid w:val="00E810E3"/>
    <w:rsid w:val="00E81D48"/>
    <w:rsid w:val="00E82F15"/>
    <w:rsid w:val="00E834B1"/>
    <w:rsid w:val="00E83637"/>
    <w:rsid w:val="00E83BBF"/>
    <w:rsid w:val="00E85174"/>
    <w:rsid w:val="00E85818"/>
    <w:rsid w:val="00E86898"/>
    <w:rsid w:val="00E875E5"/>
    <w:rsid w:val="00E87644"/>
    <w:rsid w:val="00E878F4"/>
    <w:rsid w:val="00E903B2"/>
    <w:rsid w:val="00E92104"/>
    <w:rsid w:val="00E958B7"/>
    <w:rsid w:val="00E976A7"/>
    <w:rsid w:val="00EA066E"/>
    <w:rsid w:val="00EA0A49"/>
    <w:rsid w:val="00EA16FC"/>
    <w:rsid w:val="00EA1721"/>
    <w:rsid w:val="00EA17BC"/>
    <w:rsid w:val="00EA1927"/>
    <w:rsid w:val="00EA2DB1"/>
    <w:rsid w:val="00EA3669"/>
    <w:rsid w:val="00EA3D4F"/>
    <w:rsid w:val="00EA4132"/>
    <w:rsid w:val="00EA4622"/>
    <w:rsid w:val="00EA5C1D"/>
    <w:rsid w:val="00EA6E40"/>
    <w:rsid w:val="00EB0B7B"/>
    <w:rsid w:val="00EB4A92"/>
    <w:rsid w:val="00EB53AE"/>
    <w:rsid w:val="00EB606B"/>
    <w:rsid w:val="00EB6DF3"/>
    <w:rsid w:val="00EB6E13"/>
    <w:rsid w:val="00EC0557"/>
    <w:rsid w:val="00EC126E"/>
    <w:rsid w:val="00EC1553"/>
    <w:rsid w:val="00EC412D"/>
    <w:rsid w:val="00EC6D1D"/>
    <w:rsid w:val="00EC7E32"/>
    <w:rsid w:val="00ED0624"/>
    <w:rsid w:val="00ED0CB4"/>
    <w:rsid w:val="00ED2B6E"/>
    <w:rsid w:val="00ED3E7E"/>
    <w:rsid w:val="00ED6108"/>
    <w:rsid w:val="00EE0C47"/>
    <w:rsid w:val="00EE13D7"/>
    <w:rsid w:val="00EE202E"/>
    <w:rsid w:val="00EE493C"/>
    <w:rsid w:val="00EE4EA3"/>
    <w:rsid w:val="00EE4F4C"/>
    <w:rsid w:val="00EE51DD"/>
    <w:rsid w:val="00EE5FCA"/>
    <w:rsid w:val="00EE724A"/>
    <w:rsid w:val="00EE7607"/>
    <w:rsid w:val="00EE771C"/>
    <w:rsid w:val="00EE7813"/>
    <w:rsid w:val="00EF0BDB"/>
    <w:rsid w:val="00EF186E"/>
    <w:rsid w:val="00EF4149"/>
    <w:rsid w:val="00EF5082"/>
    <w:rsid w:val="00EF62D0"/>
    <w:rsid w:val="00EF687E"/>
    <w:rsid w:val="00EF70A6"/>
    <w:rsid w:val="00EF7A74"/>
    <w:rsid w:val="00F00988"/>
    <w:rsid w:val="00F01D23"/>
    <w:rsid w:val="00F02F8F"/>
    <w:rsid w:val="00F03058"/>
    <w:rsid w:val="00F04A8D"/>
    <w:rsid w:val="00F05C12"/>
    <w:rsid w:val="00F1004A"/>
    <w:rsid w:val="00F11D19"/>
    <w:rsid w:val="00F13142"/>
    <w:rsid w:val="00F14AD2"/>
    <w:rsid w:val="00F15173"/>
    <w:rsid w:val="00F15279"/>
    <w:rsid w:val="00F17027"/>
    <w:rsid w:val="00F1707F"/>
    <w:rsid w:val="00F1736F"/>
    <w:rsid w:val="00F20FB3"/>
    <w:rsid w:val="00F215E9"/>
    <w:rsid w:val="00F2243E"/>
    <w:rsid w:val="00F238AB"/>
    <w:rsid w:val="00F2424E"/>
    <w:rsid w:val="00F27027"/>
    <w:rsid w:val="00F310A9"/>
    <w:rsid w:val="00F318B5"/>
    <w:rsid w:val="00F3281E"/>
    <w:rsid w:val="00F34075"/>
    <w:rsid w:val="00F34866"/>
    <w:rsid w:val="00F34BBD"/>
    <w:rsid w:val="00F3744D"/>
    <w:rsid w:val="00F37C45"/>
    <w:rsid w:val="00F403F4"/>
    <w:rsid w:val="00F43092"/>
    <w:rsid w:val="00F43117"/>
    <w:rsid w:val="00F43973"/>
    <w:rsid w:val="00F443A5"/>
    <w:rsid w:val="00F44F17"/>
    <w:rsid w:val="00F45D3A"/>
    <w:rsid w:val="00F46B00"/>
    <w:rsid w:val="00F477ED"/>
    <w:rsid w:val="00F51A49"/>
    <w:rsid w:val="00F54C42"/>
    <w:rsid w:val="00F55184"/>
    <w:rsid w:val="00F55E35"/>
    <w:rsid w:val="00F56B5F"/>
    <w:rsid w:val="00F617D9"/>
    <w:rsid w:val="00F61C36"/>
    <w:rsid w:val="00F622E3"/>
    <w:rsid w:val="00F63AF1"/>
    <w:rsid w:val="00F63FEA"/>
    <w:rsid w:val="00F65001"/>
    <w:rsid w:val="00F66BC3"/>
    <w:rsid w:val="00F66F88"/>
    <w:rsid w:val="00F678CE"/>
    <w:rsid w:val="00F67D44"/>
    <w:rsid w:val="00F72E15"/>
    <w:rsid w:val="00F73297"/>
    <w:rsid w:val="00F73487"/>
    <w:rsid w:val="00F737B8"/>
    <w:rsid w:val="00F7496D"/>
    <w:rsid w:val="00F74BD4"/>
    <w:rsid w:val="00F75852"/>
    <w:rsid w:val="00F75F75"/>
    <w:rsid w:val="00F7645B"/>
    <w:rsid w:val="00F76494"/>
    <w:rsid w:val="00F8120F"/>
    <w:rsid w:val="00F8132F"/>
    <w:rsid w:val="00F81743"/>
    <w:rsid w:val="00F827B8"/>
    <w:rsid w:val="00F82D1D"/>
    <w:rsid w:val="00F83BCE"/>
    <w:rsid w:val="00F8531C"/>
    <w:rsid w:val="00F86330"/>
    <w:rsid w:val="00F865F6"/>
    <w:rsid w:val="00F905CC"/>
    <w:rsid w:val="00F90616"/>
    <w:rsid w:val="00F91D00"/>
    <w:rsid w:val="00F92732"/>
    <w:rsid w:val="00F92A67"/>
    <w:rsid w:val="00F92BC4"/>
    <w:rsid w:val="00F933E2"/>
    <w:rsid w:val="00F93E96"/>
    <w:rsid w:val="00F9568F"/>
    <w:rsid w:val="00F958FE"/>
    <w:rsid w:val="00F95B1A"/>
    <w:rsid w:val="00F96C25"/>
    <w:rsid w:val="00F972BF"/>
    <w:rsid w:val="00FA05EC"/>
    <w:rsid w:val="00FA0A4D"/>
    <w:rsid w:val="00FA0C2C"/>
    <w:rsid w:val="00FA2067"/>
    <w:rsid w:val="00FA54F2"/>
    <w:rsid w:val="00FA628A"/>
    <w:rsid w:val="00FA6D4F"/>
    <w:rsid w:val="00FB0B25"/>
    <w:rsid w:val="00FB16C5"/>
    <w:rsid w:val="00FB29A0"/>
    <w:rsid w:val="00FB29BE"/>
    <w:rsid w:val="00FB5B9A"/>
    <w:rsid w:val="00FB5DAD"/>
    <w:rsid w:val="00FB74E7"/>
    <w:rsid w:val="00FB76C7"/>
    <w:rsid w:val="00FC1A27"/>
    <w:rsid w:val="00FC3DA9"/>
    <w:rsid w:val="00FC5A7F"/>
    <w:rsid w:val="00FC61E2"/>
    <w:rsid w:val="00FC697C"/>
    <w:rsid w:val="00FC7997"/>
    <w:rsid w:val="00FD045C"/>
    <w:rsid w:val="00FD0EC4"/>
    <w:rsid w:val="00FD1C1E"/>
    <w:rsid w:val="00FD333C"/>
    <w:rsid w:val="00FD3C52"/>
    <w:rsid w:val="00FD5DE9"/>
    <w:rsid w:val="00FD5F40"/>
    <w:rsid w:val="00FD633E"/>
    <w:rsid w:val="00FD63B6"/>
    <w:rsid w:val="00FD6523"/>
    <w:rsid w:val="00FD6676"/>
    <w:rsid w:val="00FD6FFF"/>
    <w:rsid w:val="00FD7624"/>
    <w:rsid w:val="00FE093C"/>
    <w:rsid w:val="00FE09E9"/>
    <w:rsid w:val="00FE1F23"/>
    <w:rsid w:val="00FE344E"/>
    <w:rsid w:val="00FE5539"/>
    <w:rsid w:val="00FE55E3"/>
    <w:rsid w:val="00FF0D78"/>
    <w:rsid w:val="00FF3CCC"/>
    <w:rsid w:val="00FF3F08"/>
    <w:rsid w:val="00FF48F8"/>
    <w:rsid w:val="00FF50EF"/>
    <w:rsid w:val="00FF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43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4366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E43662"/>
    <w:pPr>
      <w:tabs>
        <w:tab w:val="center" w:pos="4153"/>
        <w:tab w:val="right" w:pos="8306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662"/>
    <w:rPr>
      <w:rFonts w:ascii="Times New Roman CYR" w:hAnsi="Times New Roman CYR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4366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358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6367">
      <w:marLeft w:val="1167"/>
      <w:marRight w:val="11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190</Words>
  <Characters>1089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19</cp:revision>
  <cp:lastPrinted>2013-03-19T06:53:00Z</cp:lastPrinted>
  <dcterms:created xsi:type="dcterms:W3CDTF">2012-03-27T04:29:00Z</dcterms:created>
  <dcterms:modified xsi:type="dcterms:W3CDTF">2013-03-25T11:45:00Z</dcterms:modified>
</cp:coreProperties>
</file>