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75" w:rsidRDefault="002B7675" w:rsidP="004A171C">
      <w:pPr>
        <w:tabs>
          <w:tab w:val="left" w:pos="0"/>
          <w:tab w:val="left" w:pos="284"/>
        </w:tabs>
        <w:jc w:val="right"/>
        <w:rPr>
          <w:rFonts w:ascii="Arial" w:hAnsi="Arial" w:cs="Arial"/>
        </w:rPr>
      </w:pPr>
    </w:p>
    <w:tbl>
      <w:tblPr>
        <w:tblW w:w="0" w:type="auto"/>
        <w:tblInd w:w="288" w:type="dxa"/>
        <w:tblLayout w:type="fixed"/>
        <w:tblLook w:val="00A0"/>
      </w:tblPr>
      <w:tblGrid>
        <w:gridCol w:w="4073"/>
        <w:gridCol w:w="1134"/>
        <w:gridCol w:w="4111"/>
      </w:tblGrid>
      <w:tr w:rsidR="002B7675" w:rsidRPr="00DE7C5A" w:rsidTr="007A5EED">
        <w:trPr>
          <w:cantSplit/>
          <w:trHeight w:val="1134"/>
        </w:trPr>
        <w:tc>
          <w:tcPr>
            <w:tcW w:w="4073" w:type="dxa"/>
            <w:vAlign w:val="center"/>
          </w:tcPr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 xml:space="preserve">МАМАДЫШ-АКИЛОВСКОГО 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ЗЕЛЕНОДОЛЬСКОГО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2B7675" w:rsidRPr="004E20A0" w:rsidRDefault="002B7675">
            <w:pPr>
              <w:spacing w:line="192" w:lineRule="auto"/>
              <w:jc w:val="center"/>
              <w:rPr>
                <w:bCs/>
                <w:sz w:val="28"/>
                <w:szCs w:val="28"/>
                <w:lang w:val="be-BY"/>
              </w:rPr>
            </w:pPr>
            <w:r w:rsidRPr="004E20A0">
              <w:rPr>
                <w:bCs/>
                <w:sz w:val="28"/>
                <w:szCs w:val="28"/>
                <w:lang w:val="be-BY"/>
              </w:rPr>
              <w:t xml:space="preserve">ул.Ленина, </w:t>
            </w:r>
            <w:r w:rsidRPr="004E20A0">
              <w:rPr>
                <w:bCs/>
                <w:sz w:val="28"/>
                <w:szCs w:val="28"/>
                <w:lang w:val="tt-RU"/>
              </w:rPr>
              <w:t>50</w:t>
            </w:r>
            <w:r w:rsidRPr="004E20A0">
              <w:rPr>
                <w:bCs/>
                <w:sz w:val="28"/>
                <w:szCs w:val="28"/>
              </w:rPr>
              <w:t xml:space="preserve">, </w:t>
            </w:r>
            <w:r w:rsidRPr="004E20A0">
              <w:rPr>
                <w:bCs/>
                <w:sz w:val="28"/>
                <w:szCs w:val="28"/>
                <w:lang w:val="be-BY"/>
              </w:rPr>
              <w:t>с.Мамадыш-Акилово, Зеленодольский район, 422511</w:t>
            </w:r>
          </w:p>
        </w:tc>
        <w:tc>
          <w:tcPr>
            <w:tcW w:w="1134" w:type="dxa"/>
            <w:vAlign w:val="center"/>
          </w:tcPr>
          <w:p w:rsidR="002B7675" w:rsidRPr="004E20A0" w:rsidRDefault="002B7675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4111" w:type="dxa"/>
            <w:vAlign w:val="center"/>
          </w:tcPr>
          <w:p w:rsidR="002B7675" w:rsidRPr="004E20A0" w:rsidRDefault="002B7675">
            <w:pPr>
              <w:ind w:right="-108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E20A0">
              <w:rPr>
                <w:b/>
                <w:bCs/>
                <w:sz w:val="28"/>
                <w:szCs w:val="28"/>
                <w:lang w:val="be-BY"/>
              </w:rPr>
              <w:t>ТАТАРСТАН РЕСПУБЛИКАСЫ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ru-RU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 xml:space="preserve">ЗЕЛЕНОДОЛЬСК </w:t>
            </w:r>
            <w:r w:rsidRPr="004E20A0">
              <w:rPr>
                <w:rFonts w:ascii="Times New Roman" w:hAnsi="Times New Roman"/>
                <w:sz w:val="28"/>
                <w:szCs w:val="28"/>
              </w:rPr>
              <w:br/>
              <w:t>МУНИЦИПАЛЬ РАЙОНЫ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МАМАДЫШ-</w:t>
            </w:r>
            <w:r w:rsidRPr="004E20A0">
              <w:rPr>
                <w:rFonts w:ascii="Times New Roman" w:hAnsi="Times New Roman"/>
                <w:sz w:val="28"/>
                <w:szCs w:val="28"/>
                <w:lang w:val="tt-RU"/>
              </w:rPr>
              <w:t>ӘКИЛ</w:t>
            </w:r>
            <w:r w:rsidRPr="004E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АВЫЛ ҖИРЛЕГЕ</w:t>
            </w:r>
          </w:p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 xml:space="preserve"> БАШЛЫГЫ</w:t>
            </w:r>
          </w:p>
          <w:p w:rsidR="002B7675" w:rsidRPr="004E20A0" w:rsidRDefault="002B7675">
            <w:pPr>
              <w:spacing w:line="192" w:lineRule="auto"/>
              <w:jc w:val="center"/>
              <w:rPr>
                <w:bCs/>
                <w:sz w:val="28"/>
                <w:szCs w:val="28"/>
                <w:lang w:val="be-BY"/>
              </w:rPr>
            </w:pPr>
            <w:r w:rsidRPr="004E20A0">
              <w:rPr>
                <w:bCs/>
                <w:sz w:val="28"/>
                <w:szCs w:val="28"/>
                <w:lang w:val="be-BY"/>
              </w:rPr>
              <w:t xml:space="preserve">Ленин урамы, 50, Мамадыш-Әкил авылы, </w:t>
            </w:r>
            <w:r w:rsidRPr="004E20A0">
              <w:rPr>
                <w:bCs/>
                <w:sz w:val="28"/>
                <w:szCs w:val="28"/>
                <w:lang w:val="be-BY"/>
              </w:rPr>
              <w:br/>
              <w:t xml:space="preserve">Зеленодольск </w:t>
            </w:r>
            <w:r w:rsidRPr="004E20A0">
              <w:rPr>
                <w:bCs/>
                <w:sz w:val="28"/>
                <w:szCs w:val="28"/>
              </w:rPr>
              <w:t>районы</w:t>
            </w:r>
            <w:r w:rsidRPr="004E20A0">
              <w:rPr>
                <w:bCs/>
                <w:sz w:val="28"/>
                <w:szCs w:val="28"/>
                <w:lang w:val="be-BY"/>
              </w:rPr>
              <w:t>, 422511</w:t>
            </w:r>
          </w:p>
          <w:p w:rsidR="002B7675" w:rsidRPr="004E20A0" w:rsidRDefault="002B7675">
            <w:pPr>
              <w:spacing w:line="192" w:lineRule="auto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2B7675" w:rsidRPr="004E20A0" w:rsidTr="007A5EED">
        <w:trPr>
          <w:cantSplit/>
          <w:trHeight w:val="454"/>
        </w:trPr>
        <w:tc>
          <w:tcPr>
            <w:tcW w:w="9318" w:type="dxa"/>
            <w:gridSpan w:val="3"/>
            <w:vAlign w:val="bottom"/>
          </w:tcPr>
          <w:p w:rsidR="002B7675" w:rsidRPr="004E20A0" w:rsidRDefault="002B7675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20A0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4E20A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4E20A0">
              <w:rPr>
                <w:rFonts w:ascii="Times New Roman" w:hAnsi="Times New Roman"/>
                <w:sz w:val="28"/>
                <w:szCs w:val="28"/>
              </w:rPr>
              <w:t>факс</w:t>
            </w:r>
            <w:r w:rsidRPr="004E20A0">
              <w:rPr>
                <w:rFonts w:ascii="Times New Roman" w:hAnsi="Times New Roman"/>
                <w:sz w:val="28"/>
                <w:szCs w:val="28"/>
                <w:lang w:val="en-US"/>
              </w:rPr>
              <w:t>: (84371) 2-</w:t>
            </w:r>
            <w:r w:rsidRPr="004E20A0">
              <w:rPr>
                <w:rFonts w:ascii="Times New Roman" w:hAnsi="Times New Roman"/>
                <w:sz w:val="28"/>
                <w:szCs w:val="28"/>
                <w:lang w:val="tt-RU"/>
              </w:rPr>
              <w:t>75</w:t>
            </w:r>
            <w:r w:rsidRPr="004E20A0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4E20A0">
              <w:rPr>
                <w:rFonts w:ascii="Times New Roman" w:hAnsi="Times New Roman"/>
                <w:sz w:val="28"/>
                <w:szCs w:val="28"/>
                <w:lang w:val="tt-RU"/>
              </w:rPr>
              <w:t>96</w:t>
            </w:r>
            <w:r w:rsidRPr="004E20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E-mail: </w:t>
            </w:r>
            <w:hyperlink r:id="rId7" w:history="1">
              <w:r w:rsidRPr="004E20A0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Makl.Zel@tatar.ru</w:t>
              </w:r>
            </w:hyperlink>
            <w:r w:rsidRPr="004E20A0">
              <w:rPr>
                <w:rFonts w:ascii="Times New Roman" w:hAnsi="Times New Roman"/>
                <w:sz w:val="28"/>
                <w:szCs w:val="28"/>
                <w:lang w:val="en-US"/>
              </w:rPr>
              <w:t>, www.zelenodolsk.tatarstan.ru</w:t>
            </w:r>
          </w:p>
        </w:tc>
      </w:tr>
    </w:tbl>
    <w:p w:rsidR="002B7675" w:rsidRPr="00DE7C5A" w:rsidRDefault="002B7675" w:rsidP="007A5EED">
      <w:pPr>
        <w:rPr>
          <w:sz w:val="28"/>
          <w:szCs w:val="28"/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1pt;margin-top:3.4pt;width:472.8pt;height:0;z-index:251658240;visibility:visible;mso-position-horizontal-relative:text;mso-position-vertical-relative:text" strokeweight="2.25pt"/>
        </w:pict>
      </w:r>
    </w:p>
    <w:p w:rsidR="002B7675" w:rsidRPr="00DE7C5A" w:rsidRDefault="002B7675" w:rsidP="007A5EED">
      <w:pPr>
        <w:pStyle w:val="ConsPlusTitle"/>
        <w:jc w:val="center"/>
        <w:rPr>
          <w:sz w:val="28"/>
          <w:szCs w:val="28"/>
        </w:rPr>
      </w:pPr>
      <w:r w:rsidRPr="00DE7C5A">
        <w:rPr>
          <w:sz w:val="28"/>
          <w:szCs w:val="28"/>
        </w:rPr>
        <w:t>ПОСТАНОВЛЕНИЕ</w:t>
      </w:r>
    </w:p>
    <w:p w:rsidR="002B7675" w:rsidRPr="00DE7C5A" w:rsidRDefault="002B7675" w:rsidP="008925CF">
      <w:pPr>
        <w:pStyle w:val="BodyText"/>
        <w:ind w:right="175"/>
        <w:rPr>
          <w:rFonts w:ascii="Times New Roman" w:hAnsi="Times New Roman"/>
          <w:sz w:val="28"/>
          <w:szCs w:val="28"/>
          <w:lang w:val="ru-RU"/>
        </w:rPr>
      </w:pPr>
      <w:r w:rsidRPr="00DE7C5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E7C5A">
        <w:rPr>
          <w:rFonts w:ascii="Times New Roman" w:hAnsi="Times New Roman"/>
          <w:sz w:val="28"/>
          <w:szCs w:val="28"/>
          <w:lang w:val="ru-RU"/>
        </w:rPr>
        <w:tab/>
      </w:r>
      <w:r w:rsidRPr="00DE7C5A">
        <w:rPr>
          <w:rFonts w:ascii="Times New Roman" w:hAnsi="Times New Roman"/>
          <w:sz w:val="28"/>
          <w:szCs w:val="28"/>
        </w:rPr>
        <w:t>КАРАР</w:t>
      </w:r>
    </w:p>
    <w:p w:rsidR="002B7675" w:rsidRDefault="002B7675" w:rsidP="007A5EED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«19» мая 2021 года                                                                                                   №3</w:t>
      </w:r>
    </w:p>
    <w:p w:rsidR="002B7675" w:rsidRPr="00DE7C5A" w:rsidRDefault="002B7675" w:rsidP="007A5EED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</w:tblGrid>
      <w:tr w:rsidR="002B7675" w:rsidRPr="00DE7C5A" w:rsidTr="007A5EED">
        <w:trPr>
          <w:trHeight w:val="204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B7675" w:rsidRPr="00DE7C5A" w:rsidRDefault="002B7675">
            <w:pPr>
              <w:widowControl w:val="0"/>
              <w:tabs>
                <w:tab w:val="left" w:pos="426"/>
                <w:tab w:val="left" w:pos="709"/>
                <w:tab w:val="left" w:pos="1155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7C5A">
              <w:rPr>
                <w:sz w:val="28"/>
                <w:szCs w:val="28"/>
              </w:rPr>
              <w:t>О внесении изменений в постановление главы Мамадыш-Акиловского сельского поселения от 01 марта 2021 года №1 «О признании утратившим силу Положения об организации и осуществлении первичного воинского учета граждан на территории Мамадыш-Акиловского сельского поселения Зеленодольского муниципального района Республики Татарстан, утвержденное постановлением Главы Мамадыш-Акиловского сельского поселения от 03.11.2016 №4»</w:t>
            </w:r>
          </w:p>
          <w:p w:rsidR="002B7675" w:rsidRPr="00DE7C5A" w:rsidRDefault="002B7675">
            <w:pPr>
              <w:widowControl w:val="0"/>
              <w:tabs>
                <w:tab w:val="left" w:pos="426"/>
                <w:tab w:val="left" w:pos="709"/>
                <w:tab w:val="left" w:pos="1155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color w:val="313131"/>
                <w:spacing w:val="1"/>
                <w:sz w:val="28"/>
                <w:szCs w:val="28"/>
              </w:rPr>
            </w:pPr>
          </w:p>
        </w:tc>
      </w:tr>
    </w:tbl>
    <w:p w:rsidR="002B7675" w:rsidRPr="00DE7C5A" w:rsidRDefault="002B7675" w:rsidP="007A5EED">
      <w:pPr>
        <w:ind w:firstLine="567"/>
        <w:jc w:val="both"/>
        <w:rPr>
          <w:sz w:val="28"/>
          <w:szCs w:val="28"/>
        </w:rPr>
      </w:pPr>
    </w:p>
    <w:p w:rsidR="002B7675" w:rsidRPr="00DE7C5A" w:rsidRDefault="002B7675" w:rsidP="007A5EED">
      <w:pPr>
        <w:ind w:firstLine="567"/>
        <w:jc w:val="both"/>
        <w:rPr>
          <w:sz w:val="28"/>
          <w:szCs w:val="28"/>
        </w:rPr>
      </w:pPr>
      <w:r w:rsidRPr="00DE7C5A">
        <w:rPr>
          <w:sz w:val="28"/>
          <w:szCs w:val="28"/>
        </w:rPr>
        <w:t>В связи с допущенной технической ошибкой,</w:t>
      </w:r>
    </w:p>
    <w:p w:rsidR="002B7675" w:rsidRPr="00DE7C5A" w:rsidRDefault="002B7675" w:rsidP="007A5EED">
      <w:pPr>
        <w:ind w:firstLine="567"/>
        <w:jc w:val="both"/>
        <w:rPr>
          <w:sz w:val="28"/>
          <w:szCs w:val="28"/>
        </w:rPr>
      </w:pPr>
    </w:p>
    <w:p w:rsidR="002B7675" w:rsidRPr="00DE7C5A" w:rsidRDefault="002B7675" w:rsidP="00D6032D">
      <w:pPr>
        <w:ind w:firstLine="567"/>
        <w:jc w:val="both"/>
        <w:rPr>
          <w:b/>
          <w:bCs/>
          <w:sz w:val="28"/>
          <w:szCs w:val="28"/>
        </w:rPr>
      </w:pPr>
      <w:r w:rsidRPr="00DE7C5A">
        <w:rPr>
          <w:b/>
          <w:bCs/>
          <w:sz w:val="28"/>
          <w:szCs w:val="28"/>
        </w:rPr>
        <w:t>ПОСТАНОВЛЯЮ:</w:t>
      </w:r>
    </w:p>
    <w:p w:rsidR="002B7675" w:rsidRPr="00DE7C5A" w:rsidRDefault="002B7675" w:rsidP="00D6032D">
      <w:pPr>
        <w:ind w:firstLine="567"/>
        <w:jc w:val="both"/>
        <w:rPr>
          <w:sz w:val="28"/>
          <w:szCs w:val="28"/>
        </w:rPr>
      </w:pPr>
      <w:r w:rsidRPr="00DE7C5A">
        <w:rPr>
          <w:b/>
          <w:bCs/>
          <w:sz w:val="28"/>
          <w:szCs w:val="28"/>
        </w:rPr>
        <w:t xml:space="preserve">1. </w:t>
      </w:r>
      <w:r w:rsidRPr="00DE7C5A">
        <w:rPr>
          <w:sz w:val="28"/>
          <w:szCs w:val="28"/>
        </w:rPr>
        <w:t>Внести в постановление главы Мамадыш-Акиловского сельского поселения от 01 марта 2021 года №1 «О признании утратившим силу Положения об организации и осуществлении первичного воинского учета граждан на территории Мамадыш-Акиловского сельского поселения Зеленодольского муниципального района Республики Татарстан, утвержденное постановлением Главы Мамадыш-Акиловского сельского поселения от 03.11.2016 №4» (далее – Постановление) следующие изменения:</w:t>
      </w:r>
    </w:p>
    <w:p w:rsidR="002B7675" w:rsidRPr="00DE7C5A" w:rsidRDefault="002B7675" w:rsidP="00D6032D">
      <w:pPr>
        <w:ind w:firstLine="567"/>
        <w:jc w:val="both"/>
        <w:rPr>
          <w:b/>
          <w:bCs/>
          <w:sz w:val="28"/>
          <w:szCs w:val="28"/>
        </w:rPr>
      </w:pPr>
      <w:r w:rsidRPr="00DE7C5A">
        <w:rPr>
          <w:sz w:val="28"/>
          <w:szCs w:val="28"/>
        </w:rPr>
        <w:t>1.1. В Преамбуле слова «, Мамадыш-Акиловский сельский исполнительный комитет Зеленодольского муниципального района Республики Татарстан:» исключить;</w:t>
      </w:r>
    </w:p>
    <w:p w:rsidR="002B7675" w:rsidRPr="00DE7C5A" w:rsidRDefault="002B7675" w:rsidP="00D6032D">
      <w:pPr>
        <w:ind w:firstLine="567"/>
        <w:jc w:val="both"/>
        <w:rPr>
          <w:b/>
          <w:bCs/>
          <w:sz w:val="28"/>
          <w:szCs w:val="28"/>
        </w:rPr>
      </w:pPr>
      <w:r w:rsidRPr="00DE7C5A">
        <w:rPr>
          <w:b/>
          <w:bCs/>
          <w:sz w:val="28"/>
          <w:szCs w:val="28"/>
        </w:rPr>
        <w:t xml:space="preserve">1.2. </w:t>
      </w:r>
      <w:r w:rsidRPr="00DE7C5A">
        <w:rPr>
          <w:sz w:val="28"/>
          <w:szCs w:val="28"/>
        </w:rPr>
        <w:t>В пункте 1 Постановления слова «постановление Мамадыш-Акиловского сельского исполнительного комитета Зеленодольского муниципального района Республики Татарстан» заменить словами «постановление главы Мамадыш-Акиловского сельского поселения».</w:t>
      </w:r>
    </w:p>
    <w:p w:rsidR="002B7675" w:rsidRDefault="002B7675" w:rsidP="00D6032D">
      <w:pPr>
        <w:ind w:firstLine="567"/>
        <w:jc w:val="both"/>
        <w:rPr>
          <w:b/>
          <w:bCs/>
          <w:sz w:val="28"/>
          <w:szCs w:val="28"/>
        </w:rPr>
      </w:pPr>
      <w:r w:rsidRPr="00DE7C5A">
        <w:rPr>
          <w:b/>
          <w:bCs/>
          <w:sz w:val="28"/>
          <w:szCs w:val="28"/>
        </w:rPr>
        <w:t xml:space="preserve">2. </w:t>
      </w:r>
      <w:r w:rsidRPr="00DE7C5A">
        <w:rPr>
          <w:sz w:val="28"/>
          <w:szCs w:val="28"/>
        </w:rPr>
        <w:t>Опубликовать настоящее постановление на официальном портале правовой информации (</w:t>
      </w:r>
      <w:hyperlink r:id="rId8" w:history="1">
        <w:r w:rsidRPr="00DE7C5A">
          <w:rPr>
            <w:rStyle w:val="Hyperlink"/>
            <w:sz w:val="28"/>
            <w:szCs w:val="28"/>
            <w:lang w:val="en-US"/>
          </w:rPr>
          <w:t>http</w:t>
        </w:r>
        <w:r w:rsidRPr="00DE7C5A">
          <w:rPr>
            <w:rStyle w:val="Hyperlink"/>
            <w:sz w:val="28"/>
            <w:szCs w:val="28"/>
          </w:rPr>
          <w:t>://</w:t>
        </w:r>
        <w:r w:rsidRPr="00DE7C5A">
          <w:rPr>
            <w:rStyle w:val="Hyperlink"/>
            <w:sz w:val="28"/>
            <w:szCs w:val="28"/>
            <w:lang w:val="en-US"/>
          </w:rPr>
          <w:t>pravo</w:t>
        </w:r>
        <w:r w:rsidRPr="00DE7C5A">
          <w:rPr>
            <w:rStyle w:val="Hyperlink"/>
            <w:sz w:val="28"/>
            <w:szCs w:val="28"/>
          </w:rPr>
          <w:t>.</w:t>
        </w:r>
        <w:r w:rsidRPr="00DE7C5A">
          <w:rPr>
            <w:rStyle w:val="Hyperlink"/>
            <w:sz w:val="28"/>
            <w:szCs w:val="28"/>
            <w:lang w:val="en-US"/>
          </w:rPr>
          <w:t>tatarstan</w:t>
        </w:r>
        <w:r w:rsidRPr="00DE7C5A">
          <w:rPr>
            <w:rStyle w:val="Hyperlink"/>
            <w:sz w:val="28"/>
            <w:szCs w:val="28"/>
          </w:rPr>
          <w:t>.</w:t>
        </w:r>
        <w:r w:rsidRPr="00DE7C5A">
          <w:rPr>
            <w:rStyle w:val="Hyperlink"/>
            <w:sz w:val="28"/>
            <w:szCs w:val="28"/>
            <w:lang w:val="en-US"/>
          </w:rPr>
          <w:t>ru</w:t>
        </w:r>
      </w:hyperlink>
      <w:r w:rsidRPr="00DE7C5A">
        <w:rPr>
          <w:sz w:val="28"/>
          <w:szCs w:val="28"/>
        </w:rPr>
        <w:t>) и на информационном сайте</w:t>
      </w:r>
      <w:r w:rsidRPr="00EC28CA">
        <w:rPr>
          <w:sz w:val="28"/>
          <w:szCs w:val="28"/>
        </w:rPr>
        <w:t xml:space="preserve"> Зеленодольского муниципального района Республики Татарстан в составе портала муниципальных образований Республики Татарстан (</w:t>
      </w:r>
      <w:hyperlink r:id="rId9" w:history="1">
        <w:r w:rsidRPr="00EC28CA">
          <w:rPr>
            <w:rStyle w:val="Hyperlink"/>
            <w:sz w:val="28"/>
            <w:szCs w:val="28"/>
            <w:lang w:val="en-US"/>
          </w:rPr>
          <w:t>http</w:t>
        </w:r>
        <w:r w:rsidRPr="00EC28CA">
          <w:rPr>
            <w:rStyle w:val="Hyperlink"/>
            <w:sz w:val="28"/>
            <w:szCs w:val="28"/>
          </w:rPr>
          <w:t>://</w:t>
        </w:r>
        <w:r w:rsidRPr="00EC28CA">
          <w:rPr>
            <w:rStyle w:val="Hyperlink"/>
            <w:sz w:val="28"/>
            <w:szCs w:val="28"/>
            <w:lang w:val="en-US"/>
          </w:rPr>
          <w:t>zelenodolsk</w:t>
        </w:r>
        <w:r w:rsidRPr="00EC28CA">
          <w:rPr>
            <w:rStyle w:val="Hyperlink"/>
            <w:sz w:val="28"/>
            <w:szCs w:val="28"/>
          </w:rPr>
          <w:t>.</w:t>
        </w:r>
        <w:r w:rsidRPr="00EC28CA">
          <w:rPr>
            <w:rStyle w:val="Hyperlink"/>
            <w:sz w:val="28"/>
            <w:szCs w:val="28"/>
            <w:lang w:val="en-US"/>
          </w:rPr>
          <w:t>tatarstan</w:t>
        </w:r>
        <w:r w:rsidRPr="00EC28CA">
          <w:rPr>
            <w:rStyle w:val="Hyperlink"/>
            <w:sz w:val="28"/>
            <w:szCs w:val="28"/>
          </w:rPr>
          <w:t>.</w:t>
        </w:r>
        <w:r w:rsidRPr="00EC28CA">
          <w:rPr>
            <w:rStyle w:val="Hyperlink"/>
            <w:sz w:val="28"/>
            <w:szCs w:val="28"/>
            <w:lang w:val="en-US"/>
          </w:rPr>
          <w:t>ru</w:t>
        </w:r>
      </w:hyperlink>
      <w:r w:rsidRPr="00EC28CA">
        <w:rPr>
          <w:sz w:val="28"/>
          <w:szCs w:val="28"/>
        </w:rPr>
        <w:t>) в сети Интернет, а также на информационных стендах Мамадыш-Акиловского сельского поселения Зеленодольского муниципального района Республики Татарстан по адресам: с.Мамадыш-Акилово, ул.Ленина, д.50 (здание администрации поселения), д.Татарское Танаево, ул.Центральная, д.1а (здание сельского дома культуры), д.Паново, ул.Центральная, д.26в (здание сельского клуба).</w:t>
      </w:r>
    </w:p>
    <w:p w:rsidR="002B7675" w:rsidRPr="00D6032D" w:rsidRDefault="002B7675" w:rsidP="00D6032D">
      <w:pPr>
        <w:ind w:firstLine="567"/>
        <w:jc w:val="both"/>
        <w:rPr>
          <w:b/>
          <w:bCs/>
          <w:sz w:val="28"/>
          <w:szCs w:val="28"/>
        </w:rPr>
      </w:pPr>
      <w:r w:rsidRPr="00EC28CA">
        <w:rPr>
          <w:sz w:val="28"/>
          <w:szCs w:val="28"/>
        </w:rPr>
        <w:t>3. Настоящее постановление распространяется на правоотношения, возникшие с 01.12.2017 года.</w:t>
      </w:r>
    </w:p>
    <w:p w:rsidR="002B7675" w:rsidRPr="00EC28CA" w:rsidRDefault="002B7675" w:rsidP="007A5EED">
      <w:pPr>
        <w:pStyle w:val="ConsPlusTitle"/>
        <w:rPr>
          <w:color w:val="000000"/>
          <w:sz w:val="28"/>
          <w:szCs w:val="28"/>
          <w:lang w:eastAsia="en-US"/>
        </w:rPr>
      </w:pPr>
    </w:p>
    <w:p w:rsidR="002B7675" w:rsidRPr="00EC28CA" w:rsidRDefault="002B7675" w:rsidP="007A5EED">
      <w:pPr>
        <w:pStyle w:val="ConsPlusTitle"/>
        <w:rPr>
          <w:color w:val="000000"/>
          <w:sz w:val="28"/>
          <w:szCs w:val="28"/>
          <w:lang w:eastAsia="en-US"/>
        </w:rPr>
      </w:pPr>
    </w:p>
    <w:p w:rsidR="002B7675" w:rsidRPr="00EC28CA" w:rsidRDefault="002B7675" w:rsidP="007A5EED">
      <w:pPr>
        <w:pStyle w:val="ConsPlusTitle"/>
        <w:rPr>
          <w:color w:val="000000"/>
          <w:sz w:val="28"/>
          <w:szCs w:val="28"/>
          <w:lang w:eastAsia="en-US"/>
        </w:rPr>
      </w:pPr>
      <w:r w:rsidRPr="00EC28CA">
        <w:rPr>
          <w:color w:val="000000"/>
          <w:sz w:val="28"/>
          <w:szCs w:val="28"/>
          <w:lang w:eastAsia="en-US"/>
        </w:rPr>
        <w:t>Глава Мамадыш-Акиловского</w:t>
      </w:r>
    </w:p>
    <w:p w:rsidR="002B7675" w:rsidRPr="001964EF" w:rsidRDefault="002B7675" w:rsidP="001964EF">
      <w:pPr>
        <w:pStyle w:val="ConsPlusTitle"/>
        <w:rPr>
          <w:rFonts w:ascii="Arial" w:hAnsi="Arial" w:cs="Arial"/>
          <w:b w:val="0"/>
        </w:rPr>
      </w:pPr>
      <w:r w:rsidRPr="00EC28CA">
        <w:rPr>
          <w:color w:val="000000"/>
          <w:sz w:val="28"/>
          <w:szCs w:val="28"/>
          <w:lang w:eastAsia="en-US"/>
        </w:rPr>
        <w:t>сельского поселения</w:t>
      </w:r>
      <w:r w:rsidRPr="00EC28CA">
        <w:rPr>
          <w:color w:val="000000"/>
          <w:sz w:val="28"/>
          <w:szCs w:val="28"/>
          <w:lang w:eastAsia="en-US"/>
        </w:rPr>
        <w:tab/>
      </w:r>
      <w:r w:rsidRPr="00EC28CA">
        <w:rPr>
          <w:color w:val="000000"/>
          <w:sz w:val="28"/>
          <w:szCs w:val="28"/>
          <w:lang w:eastAsia="en-US"/>
        </w:rPr>
        <w:tab/>
      </w:r>
      <w:r w:rsidRPr="00EC28CA">
        <w:rPr>
          <w:color w:val="000000"/>
          <w:sz w:val="28"/>
          <w:szCs w:val="28"/>
          <w:lang w:eastAsia="en-US"/>
        </w:rPr>
        <w:tab/>
      </w:r>
      <w:r w:rsidRPr="00EC28CA">
        <w:rPr>
          <w:color w:val="000000"/>
          <w:sz w:val="28"/>
          <w:szCs w:val="28"/>
          <w:lang w:eastAsia="en-US"/>
        </w:rPr>
        <w:tab/>
      </w:r>
      <w:r w:rsidRPr="00EC28CA">
        <w:rPr>
          <w:color w:val="000000"/>
          <w:sz w:val="28"/>
          <w:szCs w:val="28"/>
          <w:lang w:eastAsia="en-US"/>
        </w:rPr>
        <w:tab/>
      </w:r>
      <w:r w:rsidRPr="00EC28CA">
        <w:rPr>
          <w:color w:val="000000"/>
          <w:sz w:val="28"/>
          <w:szCs w:val="28"/>
          <w:lang w:eastAsia="en-US"/>
        </w:rPr>
        <w:tab/>
      </w:r>
      <w:r w:rsidRPr="00EC28CA">
        <w:rPr>
          <w:color w:val="000000"/>
          <w:sz w:val="28"/>
          <w:szCs w:val="28"/>
          <w:lang w:eastAsia="en-US"/>
        </w:rPr>
        <w:tab/>
        <w:t>Ф.Ф.Мирхатуллин</w:t>
      </w:r>
    </w:p>
    <w:sectPr w:rsidR="002B7675" w:rsidRPr="001964EF" w:rsidSect="00EC28CA">
      <w:headerReference w:type="even" r:id="rId10"/>
      <w:headerReference w:type="default" r:id="rId11"/>
      <w:pgSz w:w="11906" w:h="16838"/>
      <w:pgMar w:top="284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675" w:rsidRDefault="002B7675" w:rsidP="0024021C">
      <w:r>
        <w:separator/>
      </w:r>
    </w:p>
  </w:endnote>
  <w:endnote w:type="continuationSeparator" w:id="1">
    <w:p w:rsidR="002B7675" w:rsidRDefault="002B7675" w:rsidP="0024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_Times N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675" w:rsidRDefault="002B7675" w:rsidP="0024021C">
      <w:r>
        <w:separator/>
      </w:r>
    </w:p>
  </w:footnote>
  <w:footnote w:type="continuationSeparator" w:id="1">
    <w:p w:rsidR="002B7675" w:rsidRDefault="002B7675" w:rsidP="00240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75" w:rsidRDefault="002B76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2B7675" w:rsidRDefault="002B76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75" w:rsidRDefault="002B7675">
    <w:pPr>
      <w:pStyle w:val="Header"/>
      <w:framePr w:wrap="around" w:vAnchor="text" w:hAnchor="margin" w:xAlign="center" w:y="1"/>
      <w:rPr>
        <w:rStyle w:val="PageNumber"/>
      </w:rPr>
    </w:pPr>
  </w:p>
  <w:p w:rsidR="002B7675" w:rsidRDefault="002B76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F31"/>
    <w:multiLevelType w:val="multilevel"/>
    <w:tmpl w:val="45C29F50"/>
    <w:lvl w:ilvl="0">
      <w:start w:val="1"/>
      <w:numFmt w:val="decimal"/>
      <w:lvlText w:val="%1."/>
      <w:lvlJc w:val="left"/>
      <w:pPr>
        <w:ind w:left="1145" w:hanging="4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01E02D99"/>
    <w:multiLevelType w:val="hybridMultilevel"/>
    <w:tmpl w:val="288E1FA8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110E80"/>
    <w:multiLevelType w:val="hybridMultilevel"/>
    <w:tmpl w:val="195AE9F6"/>
    <w:lvl w:ilvl="0" w:tplc="F9D60990">
      <w:start w:val="5"/>
      <w:numFmt w:val="decimal"/>
      <w:lvlText w:val="%1."/>
      <w:lvlJc w:val="left"/>
      <w:pPr>
        <w:ind w:left="928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C7604E2"/>
    <w:multiLevelType w:val="multilevel"/>
    <w:tmpl w:val="ED00AEC2"/>
    <w:lvl w:ilvl="0">
      <w:start w:val="1"/>
      <w:numFmt w:val="decimal"/>
      <w:lvlText w:val="%1."/>
      <w:lvlJc w:val="left"/>
      <w:pPr>
        <w:ind w:left="1625" w:hanging="94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5">
    <w:nsid w:val="394F3AEC"/>
    <w:multiLevelType w:val="hybridMultilevel"/>
    <w:tmpl w:val="36D60C10"/>
    <w:lvl w:ilvl="0" w:tplc="118CA8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42A073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F98E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344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0A0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A663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BD65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BAF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A986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B7D5F00"/>
    <w:multiLevelType w:val="hybridMultilevel"/>
    <w:tmpl w:val="A27C18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500D0E"/>
    <w:multiLevelType w:val="multilevel"/>
    <w:tmpl w:val="C0D42392"/>
    <w:lvl w:ilvl="0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BC66BDF"/>
    <w:multiLevelType w:val="multilevel"/>
    <w:tmpl w:val="5142BA04"/>
    <w:lvl w:ilvl="0">
      <w:start w:val="1"/>
      <w:numFmt w:val="decimal"/>
      <w:lvlText w:val="%1."/>
      <w:lvlJc w:val="left"/>
      <w:pPr>
        <w:ind w:left="989" w:hanging="70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00" w:hanging="105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/>
      </w:rPr>
    </w:lvl>
  </w:abstractNum>
  <w:abstractNum w:abstractNumId="9">
    <w:nsid w:val="799A6A7E"/>
    <w:multiLevelType w:val="hybridMultilevel"/>
    <w:tmpl w:val="638ECDFA"/>
    <w:lvl w:ilvl="0" w:tplc="3E06D6E6">
      <w:start w:val="1"/>
      <w:numFmt w:val="decimal"/>
      <w:lvlText w:val="%1."/>
      <w:lvlJc w:val="left"/>
      <w:pPr>
        <w:tabs>
          <w:tab w:val="num" w:pos="1125"/>
        </w:tabs>
        <w:ind w:left="1125" w:hanging="945"/>
      </w:pPr>
      <w:rPr>
        <w:rFonts w:cs="Times New Roman"/>
      </w:rPr>
    </w:lvl>
    <w:lvl w:ilvl="1" w:tplc="B1A20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C46F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A647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E80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0FC27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CACC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26AE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E80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B6B18A4"/>
    <w:multiLevelType w:val="multilevel"/>
    <w:tmpl w:val="439E98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21C"/>
    <w:rsid w:val="000166D7"/>
    <w:rsid w:val="0002570B"/>
    <w:rsid w:val="00036141"/>
    <w:rsid w:val="00052118"/>
    <w:rsid w:val="00071D13"/>
    <w:rsid w:val="00073850"/>
    <w:rsid w:val="00094056"/>
    <w:rsid w:val="000C7C42"/>
    <w:rsid w:val="000D3567"/>
    <w:rsid w:val="000D50AA"/>
    <w:rsid w:val="000E0386"/>
    <w:rsid w:val="000F3C2C"/>
    <w:rsid w:val="000F5E55"/>
    <w:rsid w:val="00105D1A"/>
    <w:rsid w:val="00112671"/>
    <w:rsid w:val="00117429"/>
    <w:rsid w:val="00120AC6"/>
    <w:rsid w:val="00152175"/>
    <w:rsid w:val="001738FD"/>
    <w:rsid w:val="00173ED0"/>
    <w:rsid w:val="00180ABA"/>
    <w:rsid w:val="0018342B"/>
    <w:rsid w:val="001915E9"/>
    <w:rsid w:val="00195964"/>
    <w:rsid w:val="001964EF"/>
    <w:rsid w:val="0019728A"/>
    <w:rsid w:val="001A5A35"/>
    <w:rsid w:val="001C2786"/>
    <w:rsid w:val="001D2BCB"/>
    <w:rsid w:val="001D491B"/>
    <w:rsid w:val="001D6833"/>
    <w:rsid w:val="00200DAF"/>
    <w:rsid w:val="00212188"/>
    <w:rsid w:val="00214CC0"/>
    <w:rsid w:val="00231063"/>
    <w:rsid w:val="0024021C"/>
    <w:rsid w:val="0025264F"/>
    <w:rsid w:val="002579D4"/>
    <w:rsid w:val="00272B69"/>
    <w:rsid w:val="0028283C"/>
    <w:rsid w:val="0028367A"/>
    <w:rsid w:val="00286EC8"/>
    <w:rsid w:val="00296B33"/>
    <w:rsid w:val="002A1275"/>
    <w:rsid w:val="002B1FA2"/>
    <w:rsid w:val="002B7675"/>
    <w:rsid w:val="002B7E83"/>
    <w:rsid w:val="002F10ED"/>
    <w:rsid w:val="002F2763"/>
    <w:rsid w:val="003046BB"/>
    <w:rsid w:val="00316347"/>
    <w:rsid w:val="00323578"/>
    <w:rsid w:val="00337D86"/>
    <w:rsid w:val="0034342A"/>
    <w:rsid w:val="00350968"/>
    <w:rsid w:val="003537CD"/>
    <w:rsid w:val="00397D36"/>
    <w:rsid w:val="003C21D2"/>
    <w:rsid w:val="003C2E91"/>
    <w:rsid w:val="003D06CD"/>
    <w:rsid w:val="003D5578"/>
    <w:rsid w:val="003E1B91"/>
    <w:rsid w:val="003E209F"/>
    <w:rsid w:val="003E37AE"/>
    <w:rsid w:val="003E4A57"/>
    <w:rsid w:val="003E5320"/>
    <w:rsid w:val="00400790"/>
    <w:rsid w:val="00415CBD"/>
    <w:rsid w:val="004415B5"/>
    <w:rsid w:val="00482CC2"/>
    <w:rsid w:val="00492348"/>
    <w:rsid w:val="00496FF9"/>
    <w:rsid w:val="004A171C"/>
    <w:rsid w:val="004B1351"/>
    <w:rsid w:val="004B46B5"/>
    <w:rsid w:val="004E20A0"/>
    <w:rsid w:val="00501AFB"/>
    <w:rsid w:val="00506FEC"/>
    <w:rsid w:val="00512EE4"/>
    <w:rsid w:val="005174E7"/>
    <w:rsid w:val="00517E93"/>
    <w:rsid w:val="005207BC"/>
    <w:rsid w:val="00527C58"/>
    <w:rsid w:val="0053418B"/>
    <w:rsid w:val="00547423"/>
    <w:rsid w:val="00566DD3"/>
    <w:rsid w:val="00571A6B"/>
    <w:rsid w:val="00574204"/>
    <w:rsid w:val="005913A8"/>
    <w:rsid w:val="005B045B"/>
    <w:rsid w:val="005C4640"/>
    <w:rsid w:val="005D4F18"/>
    <w:rsid w:val="005F24D0"/>
    <w:rsid w:val="006107FA"/>
    <w:rsid w:val="00613B3A"/>
    <w:rsid w:val="00634A6D"/>
    <w:rsid w:val="00661779"/>
    <w:rsid w:val="00670BAE"/>
    <w:rsid w:val="00677877"/>
    <w:rsid w:val="0069700C"/>
    <w:rsid w:val="006A0335"/>
    <w:rsid w:val="006B2369"/>
    <w:rsid w:val="006E5201"/>
    <w:rsid w:val="007250D5"/>
    <w:rsid w:val="0072780C"/>
    <w:rsid w:val="007348C0"/>
    <w:rsid w:val="0075385B"/>
    <w:rsid w:val="00777284"/>
    <w:rsid w:val="007776AD"/>
    <w:rsid w:val="007A5EED"/>
    <w:rsid w:val="007B7C7D"/>
    <w:rsid w:val="007E681D"/>
    <w:rsid w:val="007F0B4B"/>
    <w:rsid w:val="007F56A4"/>
    <w:rsid w:val="008013A7"/>
    <w:rsid w:val="0080215B"/>
    <w:rsid w:val="00803061"/>
    <w:rsid w:val="0082431F"/>
    <w:rsid w:val="00844ADB"/>
    <w:rsid w:val="00844EE3"/>
    <w:rsid w:val="008549CB"/>
    <w:rsid w:val="00855DBF"/>
    <w:rsid w:val="00864D6D"/>
    <w:rsid w:val="00867365"/>
    <w:rsid w:val="008706D7"/>
    <w:rsid w:val="008925CF"/>
    <w:rsid w:val="00892715"/>
    <w:rsid w:val="008B44C5"/>
    <w:rsid w:val="008B7A06"/>
    <w:rsid w:val="008C1FB9"/>
    <w:rsid w:val="008C5BB6"/>
    <w:rsid w:val="008D08C0"/>
    <w:rsid w:val="008F45A6"/>
    <w:rsid w:val="00903680"/>
    <w:rsid w:val="00907425"/>
    <w:rsid w:val="0092014D"/>
    <w:rsid w:val="00923055"/>
    <w:rsid w:val="00943614"/>
    <w:rsid w:val="0097090D"/>
    <w:rsid w:val="00972A76"/>
    <w:rsid w:val="00977C50"/>
    <w:rsid w:val="0098136A"/>
    <w:rsid w:val="00986AC5"/>
    <w:rsid w:val="009A07A1"/>
    <w:rsid w:val="009A5D7D"/>
    <w:rsid w:val="009B2FCD"/>
    <w:rsid w:val="009F160B"/>
    <w:rsid w:val="00A0396E"/>
    <w:rsid w:val="00A20C9E"/>
    <w:rsid w:val="00A246A5"/>
    <w:rsid w:val="00A50782"/>
    <w:rsid w:val="00A649BF"/>
    <w:rsid w:val="00A6529C"/>
    <w:rsid w:val="00A71FCD"/>
    <w:rsid w:val="00A7261F"/>
    <w:rsid w:val="00A86857"/>
    <w:rsid w:val="00A94F84"/>
    <w:rsid w:val="00AB38A7"/>
    <w:rsid w:val="00AD0B6D"/>
    <w:rsid w:val="00AD7DF8"/>
    <w:rsid w:val="00AF20AD"/>
    <w:rsid w:val="00B00DAC"/>
    <w:rsid w:val="00B148D8"/>
    <w:rsid w:val="00B304E9"/>
    <w:rsid w:val="00B5239D"/>
    <w:rsid w:val="00B56433"/>
    <w:rsid w:val="00B60106"/>
    <w:rsid w:val="00B726A9"/>
    <w:rsid w:val="00B81BB0"/>
    <w:rsid w:val="00B824BF"/>
    <w:rsid w:val="00B92538"/>
    <w:rsid w:val="00B92A9A"/>
    <w:rsid w:val="00B97628"/>
    <w:rsid w:val="00BA412C"/>
    <w:rsid w:val="00BB19CB"/>
    <w:rsid w:val="00BB4A22"/>
    <w:rsid w:val="00BC2E3C"/>
    <w:rsid w:val="00BD03C5"/>
    <w:rsid w:val="00BD7DB0"/>
    <w:rsid w:val="00BE33E5"/>
    <w:rsid w:val="00BE4E55"/>
    <w:rsid w:val="00C048F2"/>
    <w:rsid w:val="00C12134"/>
    <w:rsid w:val="00C13EA6"/>
    <w:rsid w:val="00C211F1"/>
    <w:rsid w:val="00C21289"/>
    <w:rsid w:val="00C2538C"/>
    <w:rsid w:val="00C2554E"/>
    <w:rsid w:val="00C50A5E"/>
    <w:rsid w:val="00C7448D"/>
    <w:rsid w:val="00C87850"/>
    <w:rsid w:val="00C90537"/>
    <w:rsid w:val="00CA593C"/>
    <w:rsid w:val="00CB1559"/>
    <w:rsid w:val="00CC4A69"/>
    <w:rsid w:val="00CD18DC"/>
    <w:rsid w:val="00CE5C0C"/>
    <w:rsid w:val="00CF72EB"/>
    <w:rsid w:val="00D06AAC"/>
    <w:rsid w:val="00D1417D"/>
    <w:rsid w:val="00D16ABD"/>
    <w:rsid w:val="00D21B9E"/>
    <w:rsid w:val="00D35E1D"/>
    <w:rsid w:val="00D46718"/>
    <w:rsid w:val="00D51C37"/>
    <w:rsid w:val="00D53C3A"/>
    <w:rsid w:val="00D6032D"/>
    <w:rsid w:val="00D77F40"/>
    <w:rsid w:val="00D80624"/>
    <w:rsid w:val="00DA58D5"/>
    <w:rsid w:val="00DA5AEE"/>
    <w:rsid w:val="00DB78E6"/>
    <w:rsid w:val="00DE00E7"/>
    <w:rsid w:val="00DE7C5A"/>
    <w:rsid w:val="00E02F93"/>
    <w:rsid w:val="00E139A6"/>
    <w:rsid w:val="00E143A2"/>
    <w:rsid w:val="00E26841"/>
    <w:rsid w:val="00E31A59"/>
    <w:rsid w:val="00E3550C"/>
    <w:rsid w:val="00E358BA"/>
    <w:rsid w:val="00E47F29"/>
    <w:rsid w:val="00E54C1E"/>
    <w:rsid w:val="00E60154"/>
    <w:rsid w:val="00E67A1E"/>
    <w:rsid w:val="00E8643F"/>
    <w:rsid w:val="00E900D4"/>
    <w:rsid w:val="00E92D9A"/>
    <w:rsid w:val="00E93627"/>
    <w:rsid w:val="00EA25BF"/>
    <w:rsid w:val="00EB4AE0"/>
    <w:rsid w:val="00EB5506"/>
    <w:rsid w:val="00EC28CA"/>
    <w:rsid w:val="00EE4E8F"/>
    <w:rsid w:val="00EF6926"/>
    <w:rsid w:val="00F048D2"/>
    <w:rsid w:val="00F21F1A"/>
    <w:rsid w:val="00F373E2"/>
    <w:rsid w:val="00F3787B"/>
    <w:rsid w:val="00F466DA"/>
    <w:rsid w:val="00F47D99"/>
    <w:rsid w:val="00F656F8"/>
    <w:rsid w:val="00F6718E"/>
    <w:rsid w:val="00F743D2"/>
    <w:rsid w:val="00F8229D"/>
    <w:rsid w:val="00F84E37"/>
    <w:rsid w:val="00F86489"/>
    <w:rsid w:val="00F964C4"/>
    <w:rsid w:val="00FA6642"/>
    <w:rsid w:val="00FB5634"/>
    <w:rsid w:val="00FC42AA"/>
    <w:rsid w:val="00FC5085"/>
    <w:rsid w:val="00FC7F06"/>
    <w:rsid w:val="00FD42A7"/>
    <w:rsid w:val="00FF02E5"/>
    <w:rsid w:val="00FF0A83"/>
    <w:rsid w:val="00FF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2402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41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12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412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ko-K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412C"/>
    <w:pPr>
      <w:keepNext/>
      <w:spacing w:before="240" w:after="60"/>
      <w:outlineLvl w:val="3"/>
    </w:pPr>
    <w:rPr>
      <w:b/>
      <w:bCs/>
      <w:sz w:val="28"/>
      <w:szCs w:val="28"/>
      <w:lang w:eastAsia="ko-K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412C"/>
    <w:pPr>
      <w:spacing w:before="240" w:after="60"/>
      <w:outlineLvl w:val="4"/>
    </w:pPr>
    <w:rPr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412C"/>
    <w:pPr>
      <w:spacing w:before="240" w:after="60"/>
      <w:outlineLvl w:val="5"/>
    </w:pPr>
    <w:rPr>
      <w:b/>
      <w:bCs/>
      <w:sz w:val="20"/>
      <w:szCs w:val="20"/>
      <w:lang w:eastAsia="ko-K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A412C"/>
    <w:pPr>
      <w:spacing w:before="240" w:after="60"/>
      <w:outlineLvl w:val="6"/>
    </w:pPr>
    <w:rPr>
      <w:lang w:eastAsia="ko-K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A412C"/>
    <w:pPr>
      <w:spacing w:before="240" w:after="60"/>
      <w:outlineLvl w:val="7"/>
    </w:pPr>
    <w:rPr>
      <w:i/>
      <w:iCs/>
      <w:lang w:eastAsia="ko-K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A412C"/>
    <w:pPr>
      <w:spacing w:before="240" w:after="60"/>
      <w:outlineLvl w:val="8"/>
    </w:pPr>
    <w:rPr>
      <w:rFonts w:ascii="Arial" w:hAnsi="Arial"/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412C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412C"/>
    <w:rPr>
      <w:rFonts w:ascii="Arial" w:hAnsi="Arial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412C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A412C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412C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A412C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A412C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A412C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A412C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A41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A412C"/>
    <w:rPr>
      <w:rFonts w:ascii="Arial" w:hAnsi="Arial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A412C"/>
    <w:pPr>
      <w:spacing w:after="60"/>
      <w:jc w:val="center"/>
      <w:outlineLvl w:val="1"/>
    </w:pPr>
    <w:rPr>
      <w:rFonts w:ascii="Arial" w:hAnsi="Arial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A412C"/>
    <w:rPr>
      <w:rFonts w:ascii="Arial" w:hAnsi="Arial" w:cs="Times New Roman"/>
      <w:sz w:val="24"/>
    </w:rPr>
  </w:style>
  <w:style w:type="character" w:styleId="Strong">
    <w:name w:val="Strong"/>
    <w:basedOn w:val="DefaultParagraphFont"/>
    <w:uiPriority w:val="99"/>
    <w:qFormat/>
    <w:rsid w:val="00BA412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A412C"/>
    <w:rPr>
      <w:rFonts w:ascii="Times New Roman" w:hAnsi="Times New Roman" w:cs="Times New Roman"/>
      <w:b/>
      <w:i/>
    </w:rPr>
  </w:style>
  <w:style w:type="paragraph" w:styleId="NoSpacing">
    <w:name w:val="No Spacing"/>
    <w:basedOn w:val="Normal"/>
    <w:uiPriority w:val="99"/>
    <w:qFormat/>
    <w:rsid w:val="00BA412C"/>
    <w:rPr>
      <w:szCs w:val="32"/>
    </w:rPr>
  </w:style>
  <w:style w:type="paragraph" w:styleId="ListParagraph">
    <w:name w:val="List Paragraph"/>
    <w:basedOn w:val="Normal"/>
    <w:uiPriority w:val="99"/>
    <w:qFormat/>
    <w:rsid w:val="00BA41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A412C"/>
    <w:rPr>
      <w:i/>
      <w:lang w:eastAsia="ko-KR"/>
    </w:rPr>
  </w:style>
  <w:style w:type="character" w:customStyle="1" w:styleId="QuoteChar">
    <w:name w:val="Quote Char"/>
    <w:basedOn w:val="DefaultParagraphFont"/>
    <w:link w:val="Quote"/>
    <w:uiPriority w:val="99"/>
    <w:locked/>
    <w:rsid w:val="00BA412C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A412C"/>
    <w:pPr>
      <w:ind w:left="720" w:right="720"/>
    </w:pPr>
    <w:rPr>
      <w:b/>
      <w:i/>
      <w:szCs w:val="20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A412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BA412C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BA412C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A412C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A412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BA412C"/>
    <w:rPr>
      <w:rFonts w:ascii="Arial" w:hAnsi="Arial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BA412C"/>
    <w:pPr>
      <w:outlineLvl w:val="9"/>
    </w:pPr>
  </w:style>
  <w:style w:type="character" w:styleId="Hyperlink">
    <w:name w:val="Hyperlink"/>
    <w:basedOn w:val="DefaultParagraphFont"/>
    <w:uiPriority w:val="99"/>
    <w:semiHidden/>
    <w:rsid w:val="0024021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02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021C"/>
    <w:rPr>
      <w:rFonts w:ascii="Times New Roman" w:hAnsi="Times New Roman" w:cs="Times New Roman"/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4021C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4021C"/>
    <w:rPr>
      <w:rFonts w:ascii="T_Times NR" w:hAnsi="T_Times NR" w:cs="Times New Roman"/>
      <w:b/>
      <w:sz w:val="20"/>
      <w:lang w:val="be-BY" w:eastAsia="ru-RU"/>
    </w:rPr>
  </w:style>
  <w:style w:type="paragraph" w:styleId="Footer">
    <w:name w:val="footer"/>
    <w:basedOn w:val="Normal"/>
    <w:link w:val="FooterChar"/>
    <w:uiPriority w:val="99"/>
    <w:semiHidden/>
    <w:rsid w:val="002402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21C"/>
    <w:rPr>
      <w:rFonts w:ascii="Times New Roman" w:hAnsi="Times New Roman" w:cs="Times New Roman"/>
      <w:sz w:val="24"/>
      <w:lang w:val="ru-RU" w:eastAsia="ru-RU"/>
    </w:rPr>
  </w:style>
  <w:style w:type="paragraph" w:customStyle="1" w:styleId="ConsTitle">
    <w:name w:val="ConsTitle"/>
    <w:uiPriority w:val="99"/>
    <w:rsid w:val="00D16A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506FE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06F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72A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84E3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EA25BF"/>
    <w:pPr>
      <w:spacing w:before="100" w:beforeAutospacing="1" w:after="100" w:afterAutospacing="1"/>
    </w:pPr>
  </w:style>
  <w:style w:type="character" w:customStyle="1" w:styleId="match">
    <w:name w:val="match"/>
    <w:uiPriority w:val="99"/>
    <w:rsid w:val="00EA25BF"/>
    <w:rPr>
      <w:rFonts w:ascii="Times New Roman" w:hAnsi="Times New Roman"/>
    </w:rPr>
  </w:style>
  <w:style w:type="paragraph" w:customStyle="1" w:styleId="1">
    <w:name w:val="Без интервала1"/>
    <w:basedOn w:val="Normal"/>
    <w:uiPriority w:val="99"/>
    <w:rsid w:val="007E681D"/>
    <w:rPr>
      <w:szCs w:val="32"/>
    </w:rPr>
  </w:style>
  <w:style w:type="character" w:customStyle="1" w:styleId="2">
    <w:name w:val="Основной текст (2)_"/>
    <w:link w:val="20"/>
    <w:uiPriority w:val="99"/>
    <w:locked/>
    <w:rsid w:val="007E681D"/>
    <w:rPr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7E681D"/>
    <w:pPr>
      <w:widowControl w:val="0"/>
      <w:shd w:val="clear" w:color="auto" w:fill="FFFFFF"/>
      <w:spacing w:line="307" w:lineRule="exact"/>
    </w:pPr>
    <w:rPr>
      <w:sz w:val="26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locked/>
    <w:rsid w:val="00BD7DB0"/>
    <w:rPr>
      <w:sz w:val="2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79D4"/>
    <w:rPr>
      <w:rFonts w:cs="Times New Roman"/>
      <w:sz w:val="2"/>
    </w:rPr>
  </w:style>
  <w:style w:type="character" w:customStyle="1" w:styleId="a">
    <w:name w:val="Основной текст_"/>
    <w:link w:val="21"/>
    <w:uiPriority w:val="99"/>
    <w:locked/>
    <w:rsid w:val="006107FA"/>
    <w:rPr>
      <w:sz w:val="25"/>
      <w:shd w:val="clear" w:color="auto" w:fill="FFFFFF"/>
    </w:rPr>
  </w:style>
  <w:style w:type="paragraph" w:customStyle="1" w:styleId="21">
    <w:name w:val="Основной текст2"/>
    <w:basedOn w:val="Normal"/>
    <w:link w:val="a"/>
    <w:uiPriority w:val="99"/>
    <w:rsid w:val="006107FA"/>
    <w:pPr>
      <w:shd w:val="clear" w:color="auto" w:fill="FFFFFF"/>
      <w:spacing w:before="360" w:line="307" w:lineRule="exact"/>
      <w:jc w:val="both"/>
    </w:pPr>
    <w:rPr>
      <w:sz w:val="25"/>
      <w:szCs w:val="20"/>
      <w:lang w:eastAsia="ko-KR"/>
    </w:rPr>
  </w:style>
  <w:style w:type="character" w:customStyle="1" w:styleId="12pt">
    <w:name w:val="Основной текст + 12 pt"/>
    <w:aliases w:val="Полужирный,Интервал 0 pt"/>
    <w:uiPriority w:val="99"/>
    <w:rsid w:val="006107FA"/>
    <w:rPr>
      <w:b/>
      <w:spacing w:val="10"/>
      <w:sz w:val="24"/>
      <w:shd w:val="clear" w:color="auto" w:fill="FFFFFF"/>
    </w:rPr>
  </w:style>
  <w:style w:type="paragraph" w:customStyle="1" w:styleId="Style4">
    <w:name w:val="Style4"/>
    <w:basedOn w:val="Normal"/>
    <w:uiPriority w:val="99"/>
    <w:rsid w:val="00C13EA6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" w:hAnsi="Arial" w:cs="Arial"/>
    </w:rPr>
  </w:style>
  <w:style w:type="paragraph" w:customStyle="1" w:styleId="10">
    <w:name w:val="Абзац списка1"/>
    <w:basedOn w:val="Normal"/>
    <w:uiPriority w:val="99"/>
    <w:rsid w:val="008030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DA58D5"/>
    <w:pPr>
      <w:suppressAutoHyphens/>
      <w:autoSpaceDN w:val="0"/>
      <w:spacing w:after="200" w:line="276" w:lineRule="auto"/>
    </w:pPr>
    <w:rPr>
      <w:rFonts w:ascii="Calibri" w:hAnsi="Calibri"/>
      <w:kern w:val="3"/>
      <w:lang w:eastAsia="zh-CN"/>
    </w:rPr>
  </w:style>
  <w:style w:type="paragraph" w:customStyle="1" w:styleId="msonormalcxspmiddle">
    <w:name w:val="msonormalcxspmiddle"/>
    <w:basedOn w:val="Normal"/>
    <w:uiPriority w:val="99"/>
    <w:rsid w:val="00DA58D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E5C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CE5C0C"/>
    <w:rPr>
      <w:rFonts w:cs="Times New Roman"/>
    </w:rPr>
  </w:style>
  <w:style w:type="paragraph" w:customStyle="1" w:styleId="ConsPlusCell">
    <w:name w:val="ConsPlusCell"/>
    <w:uiPriority w:val="99"/>
    <w:rsid w:val="00CE5C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kl.Zel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elenodol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2</Pages>
  <Words>432</Words>
  <Characters>2464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MAkilovo</cp:lastModifiedBy>
  <cp:revision>117</cp:revision>
  <cp:lastPrinted>2021-05-20T11:26:00Z</cp:lastPrinted>
  <dcterms:created xsi:type="dcterms:W3CDTF">2020-03-27T08:13:00Z</dcterms:created>
  <dcterms:modified xsi:type="dcterms:W3CDTF">2021-05-20T11:26:00Z</dcterms:modified>
</cp:coreProperties>
</file>